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6C" w:rsidRDefault="00692F45" w:rsidP="00343F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ГКОУ «Поимская школа-интернат»</w:t>
      </w:r>
    </w:p>
    <w:p w:rsidR="0071256C" w:rsidRDefault="0071256C" w:rsidP="00343F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56C" w:rsidRDefault="0071256C" w:rsidP="00343F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56C" w:rsidRDefault="0071256C" w:rsidP="00343F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56C" w:rsidRDefault="0071256C" w:rsidP="00343FA1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1256C" w:rsidRDefault="0071256C" w:rsidP="00343F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56C" w:rsidRPr="00281487" w:rsidRDefault="0071256C" w:rsidP="00343F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ТЕХНОЛОГИЧЕСКАЯ КАРТА</w:t>
      </w:r>
      <w:r w:rsidR="000D639D"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487">
        <w:rPr>
          <w:rFonts w:ascii="Times New Roman" w:eastAsia="Times New Roman" w:hAnsi="Times New Roman" w:cs="Times New Roman"/>
          <w:sz w:val="28"/>
          <w:szCs w:val="28"/>
        </w:rPr>
        <w:t>КЛАССНОГО ЧАСА</w:t>
      </w:r>
    </w:p>
    <w:p w:rsidR="0071256C" w:rsidRDefault="0071256C" w:rsidP="00343F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 w:rsidR="005B7387">
        <w:rPr>
          <w:rFonts w:ascii="Times New Roman" w:eastAsia="Times New Roman" w:hAnsi="Times New Roman" w:cs="Times New Roman"/>
          <w:sz w:val="28"/>
          <w:szCs w:val="28"/>
        </w:rPr>
        <w:t>Я И МОЕ ЗДОРОВЬЕ</w:t>
      </w:r>
      <w:r>
        <w:rPr>
          <w:rFonts w:ascii="Times New Roman" w:eastAsia="Times New Roman" w:hAnsi="Times New Roman" w:cs="Times New Roman"/>
          <w:color w:val="444444"/>
          <w:kern w:val="2"/>
          <w:sz w:val="28"/>
          <w:szCs w:val="28"/>
        </w:rPr>
        <w:t>»,</w:t>
      </w:r>
    </w:p>
    <w:p w:rsidR="0071256C" w:rsidRDefault="0071256C" w:rsidP="00343F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="00FE2AC8">
        <w:rPr>
          <w:rFonts w:ascii="Times New Roman" w:eastAsia="Times New Roman" w:hAnsi="Times New Roman" w:cs="Times New Roman"/>
          <w:sz w:val="28"/>
          <w:szCs w:val="28"/>
        </w:rPr>
        <w:t>5 классе</w:t>
      </w:r>
    </w:p>
    <w:p w:rsidR="0071256C" w:rsidRDefault="008A66EE" w:rsidP="008A66E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776561" wp14:editId="1678FD4E">
            <wp:simplePos x="0" y="0"/>
            <wp:positionH relativeFrom="column">
              <wp:posOffset>2875915</wp:posOffset>
            </wp:positionH>
            <wp:positionV relativeFrom="paragraph">
              <wp:posOffset>127635</wp:posOffset>
            </wp:positionV>
            <wp:extent cx="3710305" cy="2471420"/>
            <wp:effectExtent l="0" t="0" r="4445" b="508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39D" w:rsidRDefault="000D639D" w:rsidP="00343FA1"/>
    <w:p w:rsidR="000D639D" w:rsidRDefault="000D639D" w:rsidP="00343FA1"/>
    <w:p w:rsidR="000D639D" w:rsidRDefault="000D639D" w:rsidP="00343FA1"/>
    <w:p w:rsidR="000D639D" w:rsidRDefault="000D639D" w:rsidP="00343FA1"/>
    <w:p w:rsidR="000D639D" w:rsidRDefault="000D639D" w:rsidP="00343FA1"/>
    <w:p w:rsidR="000D639D" w:rsidRDefault="00280176" w:rsidP="00280176">
      <w:pPr>
        <w:tabs>
          <w:tab w:val="left" w:pos="11200"/>
        </w:tabs>
        <w:jc w:val="right"/>
        <w:rPr>
          <w:b/>
        </w:rPr>
      </w:pPr>
      <w:r>
        <w:tab/>
      </w:r>
      <w:r w:rsidRPr="00280176">
        <w:rPr>
          <w:b/>
        </w:rPr>
        <w:t>Подготовила и провела:</w:t>
      </w:r>
    </w:p>
    <w:p w:rsidR="008A66EE" w:rsidRDefault="00FE2AC8" w:rsidP="00280176">
      <w:pPr>
        <w:tabs>
          <w:tab w:val="left" w:pos="11200"/>
        </w:tabs>
        <w:jc w:val="right"/>
        <w:rPr>
          <w:b/>
        </w:rPr>
      </w:pPr>
      <w:r>
        <w:rPr>
          <w:b/>
        </w:rPr>
        <w:t xml:space="preserve">Классный руководитель – </w:t>
      </w:r>
    </w:p>
    <w:p w:rsidR="00280176" w:rsidRPr="00280176" w:rsidRDefault="00FE2AC8" w:rsidP="00280176">
      <w:pPr>
        <w:tabs>
          <w:tab w:val="left" w:pos="11200"/>
        </w:tabs>
        <w:jc w:val="right"/>
        <w:rPr>
          <w:b/>
        </w:rPr>
      </w:pPr>
      <w:r>
        <w:rPr>
          <w:b/>
        </w:rPr>
        <w:t>Синельникова Ю.С.</w:t>
      </w:r>
    </w:p>
    <w:p w:rsidR="00280176" w:rsidRDefault="00280176" w:rsidP="00280176">
      <w:pPr>
        <w:tabs>
          <w:tab w:val="center" w:pos="7285"/>
        </w:tabs>
        <w:jc w:val="center"/>
        <w:rPr>
          <w:b/>
        </w:rPr>
      </w:pPr>
    </w:p>
    <w:p w:rsidR="00280176" w:rsidRDefault="00280176" w:rsidP="00280176">
      <w:pPr>
        <w:tabs>
          <w:tab w:val="center" w:pos="7285"/>
        </w:tabs>
        <w:jc w:val="center"/>
        <w:rPr>
          <w:b/>
        </w:rPr>
      </w:pPr>
    </w:p>
    <w:p w:rsidR="000D639D" w:rsidRPr="00280176" w:rsidRDefault="00FE2AC8" w:rsidP="00280176">
      <w:pPr>
        <w:tabs>
          <w:tab w:val="center" w:pos="7285"/>
        </w:tabs>
        <w:jc w:val="center"/>
        <w:rPr>
          <w:b/>
        </w:rPr>
      </w:pPr>
      <w:r>
        <w:rPr>
          <w:b/>
        </w:rPr>
        <w:t>Март</w:t>
      </w:r>
      <w:r w:rsidR="00280176" w:rsidRPr="00280176">
        <w:rPr>
          <w:b/>
        </w:rPr>
        <w:t>, 202</w:t>
      </w:r>
      <w:r>
        <w:rPr>
          <w:b/>
        </w:rPr>
        <w:t xml:space="preserve">5 </w:t>
      </w:r>
      <w:r w:rsidR="00280176" w:rsidRPr="00280176">
        <w:rPr>
          <w:b/>
        </w:rPr>
        <w:t>год</w:t>
      </w: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1"/>
        <w:gridCol w:w="1151"/>
        <w:gridCol w:w="4952"/>
        <w:gridCol w:w="4953"/>
      </w:tblGrid>
      <w:tr w:rsidR="002232C7" w:rsidRPr="002232C7" w:rsidTr="005F1688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32C7" w:rsidRPr="002232C7" w:rsidRDefault="002232C7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Форма проведения</w:t>
            </w:r>
          </w:p>
        </w:tc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2C7" w:rsidRPr="002232C7" w:rsidRDefault="00656F09" w:rsidP="00C70F9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 б</w:t>
            </w:r>
            <w:r w:rsidR="00C963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еседа </w:t>
            </w:r>
          </w:p>
        </w:tc>
      </w:tr>
      <w:tr w:rsidR="002232C7" w:rsidRPr="002232C7" w:rsidTr="005F1688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32C7" w:rsidRPr="005F1688" w:rsidRDefault="002232C7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F1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="00066218" w:rsidRPr="005F1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занятия</w:t>
            </w:r>
          </w:p>
          <w:p w:rsidR="00A774A1" w:rsidRPr="000C0605" w:rsidRDefault="00A774A1" w:rsidP="00A774A1">
            <w:pPr>
              <w:spacing w:after="16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F1688" w:rsidRPr="000C0605" w:rsidRDefault="00A774A1" w:rsidP="00A774A1">
            <w:pPr>
              <w:spacing w:after="16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C70F90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разовательная</w:t>
            </w: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1688" w:rsidRPr="000C0605" w:rsidRDefault="00A774A1" w:rsidP="00A774A1">
            <w:pPr>
              <w:spacing w:after="16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Коррекционно-развивающ</w:t>
            </w:r>
            <w:r w:rsidR="00C70F9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74A1" w:rsidRPr="005F1688" w:rsidRDefault="00A774A1" w:rsidP="00C70F9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</w:t>
            </w:r>
            <w:r w:rsidR="00C70F9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C06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2C7" w:rsidRPr="005F1688" w:rsidRDefault="00B047F3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6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Сформировать у детей </w:t>
            </w:r>
            <w:r w:rsidR="00C70F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здоровом образе жизни.</w:t>
            </w:r>
          </w:p>
          <w:p w:rsidR="00A774A1" w:rsidRPr="005F1688" w:rsidRDefault="00A774A1" w:rsidP="002232C7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A1" w:rsidRPr="005F1688" w:rsidRDefault="00A774A1" w:rsidP="002232C7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здоровом образе жизни и продолжать учить применять их в повседневной жизни. </w:t>
            </w:r>
          </w:p>
          <w:p w:rsidR="00A774A1" w:rsidRPr="005F1688" w:rsidRDefault="00A774A1" w:rsidP="002232C7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C70F90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мышление, способность выражать свои мысли</w:t>
            </w:r>
            <w:r w:rsidRPr="005F1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74A1" w:rsidRPr="005F1688" w:rsidRDefault="00A774A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688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и желание в здоровом образе жизни, осознанное отношение к своему здоровью.</w:t>
            </w:r>
          </w:p>
        </w:tc>
      </w:tr>
      <w:tr w:rsidR="002232C7" w:rsidRPr="002232C7" w:rsidTr="005F1688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32C7" w:rsidRPr="002232C7" w:rsidRDefault="002232C7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Основные </w:t>
            </w:r>
            <w:r w:rsidR="00066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термины и </w:t>
            </w: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2C7" w:rsidRPr="002232C7" w:rsidRDefault="00C017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«здоровый образ жизни», «</w:t>
            </w:r>
            <w:r w:rsidR="00FC6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здоровое питание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«режим дня», «</w:t>
            </w:r>
            <w:r w:rsidR="004002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гигиена», 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52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r w:rsidR="001F69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физкультура»</w:t>
            </w:r>
          </w:p>
        </w:tc>
      </w:tr>
      <w:tr w:rsidR="002232C7" w:rsidRPr="002232C7" w:rsidTr="005F1688">
        <w:trPr>
          <w:trHeight w:val="1093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32C7" w:rsidRPr="002232C7" w:rsidRDefault="00066218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Информационно-образовательная среда</w:t>
            </w:r>
          </w:p>
        </w:tc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218" w:rsidRPr="006B3FC1" w:rsidRDefault="00066218" w:rsidP="009F2A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Демонстрационный материал: </w:t>
            </w:r>
            <w:r w:rsidR="006B3F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B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презентация,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интерактивная </w:t>
            </w:r>
            <w:r w:rsidR="006B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A1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доска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проектор, </w:t>
            </w:r>
            <w:r w:rsidR="009B0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стенд</w:t>
            </w:r>
            <w:r w:rsidR="0065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«Секреты здоровья»</w:t>
            </w:r>
          </w:p>
          <w:p w:rsidR="002232C7" w:rsidRPr="00DA164A" w:rsidRDefault="00656F09" w:rsidP="009F2A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Раздаточный</w:t>
            </w:r>
            <w:r w:rsidR="00066218" w:rsidRPr="00E21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материал: </w:t>
            </w:r>
            <w:r w:rsidRPr="00656F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конверт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пословицами «Народная мудрость», карточки «Меню»</w:t>
            </w:r>
            <w:r w:rsidR="009B0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памятка «Секреты здорового образа жизни»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21035" w:rsidRPr="002232C7" w:rsidTr="00E21035">
        <w:trPr>
          <w:trHeight w:val="684"/>
        </w:trPr>
        <w:tc>
          <w:tcPr>
            <w:tcW w:w="14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035" w:rsidRPr="00E21035" w:rsidRDefault="00E21035" w:rsidP="009F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21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21035" w:rsidRPr="002232C7" w:rsidTr="00E21035">
        <w:trPr>
          <w:trHeight w:val="366"/>
        </w:trPr>
        <w:tc>
          <w:tcPr>
            <w:tcW w:w="4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035" w:rsidRPr="00EC57ED" w:rsidRDefault="00E21035" w:rsidP="00E2103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57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1035" w:rsidRPr="00EC57ED" w:rsidRDefault="00E21035" w:rsidP="00E2103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C57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1035" w:rsidRPr="00EC57ED" w:rsidRDefault="00E21035" w:rsidP="00E2103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57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</w:tr>
      <w:tr w:rsidR="00E21035" w:rsidRPr="002232C7" w:rsidTr="00E21035">
        <w:trPr>
          <w:trHeight w:val="921"/>
        </w:trPr>
        <w:tc>
          <w:tcPr>
            <w:tcW w:w="4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035" w:rsidRPr="00EC57ED" w:rsidRDefault="00034C29" w:rsidP="00E210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57ED">
              <w:rPr>
                <w:rFonts w:ascii="Times New Roman" w:hAnsi="Times New Roman"/>
                <w:iCs/>
                <w:sz w:val="24"/>
                <w:szCs w:val="24"/>
              </w:rPr>
              <w:t xml:space="preserve">Умение правильно и развёрнуто отвечать на поставленные вопросы 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57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строить сообщения в </w:t>
            </w:r>
            <w:proofErr w:type="gramStart"/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устной</w:t>
            </w:r>
            <w:proofErr w:type="gramEnd"/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проводить сравнение, </w:t>
            </w:r>
            <w:proofErr w:type="spellStart"/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сериацию</w:t>
            </w:r>
            <w:proofErr w:type="spellEnd"/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классификацию по заданным критериям;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устанавливать причинно-следственные связи в изучаемом круге явлений;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регулятивные</w:t>
            </w: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принимать и сохранять </w:t>
            </w:r>
            <w:r w:rsidR="00EC57ED"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поставленную</w:t>
            </w: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задачу;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учитывать установленные правила в планировании и контроле способа решения;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различать способ и результат действия;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коммуникативные</w:t>
            </w: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допускать возможность существования</w:t>
            </w:r>
            <w:r w:rsidR="00517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различных точек зрения, в том числе не совпадающих с его </w:t>
            </w:r>
            <w:proofErr w:type="gramStart"/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собственной</w:t>
            </w:r>
            <w:proofErr w:type="gramEnd"/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и ориентироваться на позицию партнера в общении и взаимодействии;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учитывать разные мнения и стремиться к координации различных позиций в сотрудничестве;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формулировать собственное мнение и позицию;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задавать вопросы;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контролировать действия партнера;</w:t>
            </w:r>
          </w:p>
          <w:p w:rsidR="000A52F5" w:rsidRPr="00EC57ED" w:rsidRDefault="000A52F5" w:rsidP="009F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1F3" w:rsidRDefault="006C11F3" w:rsidP="005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CD58C4" w:rsidRPr="00EC57ED" w:rsidRDefault="00CD58C4" w:rsidP="005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F3" w:rsidRPr="00EC57ED" w:rsidRDefault="006C11F3" w:rsidP="005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новому материалу и способам решения новой задачи;</w:t>
            </w:r>
          </w:p>
          <w:p w:rsidR="006C11F3" w:rsidRPr="00EC57ED" w:rsidRDefault="006C11F3" w:rsidP="005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F3" w:rsidRPr="00EC57ED" w:rsidRDefault="006C11F3" w:rsidP="005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жизни;</w:t>
            </w:r>
          </w:p>
          <w:p w:rsidR="006C11F3" w:rsidRPr="00EC57ED" w:rsidRDefault="006C11F3" w:rsidP="005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E84" w:rsidRDefault="00F60E84" w:rsidP="009F2AC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84" w:rsidRDefault="00F60E84" w:rsidP="009F2AC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32C7" w:rsidRPr="009F2AC6" w:rsidRDefault="002232C7" w:rsidP="009F2AC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2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="00E21035" w:rsidRPr="009F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Pr="009F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</w:t>
      </w:r>
    </w:p>
    <w:tbl>
      <w:tblPr>
        <w:tblW w:w="148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6"/>
        <w:gridCol w:w="5135"/>
        <w:gridCol w:w="3642"/>
        <w:gridCol w:w="3164"/>
      </w:tblGrid>
      <w:tr w:rsidR="004522B1" w:rsidRPr="002232C7" w:rsidTr="00E21035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2B1" w:rsidRPr="002232C7" w:rsidRDefault="004522B1" w:rsidP="002232C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2B1" w:rsidRPr="004D011D" w:rsidRDefault="004D011D" w:rsidP="00C37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Деятельность </w:t>
            </w:r>
            <w:r w:rsidR="00C37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2B1" w:rsidRPr="002232C7" w:rsidRDefault="004522B1" w:rsidP="00C37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="00C37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2B1" w:rsidRPr="002232C7" w:rsidRDefault="004522B1" w:rsidP="002232C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</w:t>
            </w:r>
          </w:p>
          <w:p w:rsidR="004522B1" w:rsidRPr="002232C7" w:rsidRDefault="004522B1" w:rsidP="002232C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4522B1" w:rsidRPr="002232C7" w:rsidTr="004522B1">
        <w:trPr>
          <w:trHeight w:val="1197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2B1" w:rsidRPr="002232C7" w:rsidRDefault="004522B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Мотивация (самоопределение) к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02CA" w:rsidRDefault="00D802CA" w:rsidP="005A0EEC">
            <w:pPr>
              <w:pStyle w:val="a3"/>
              <w:spacing w:before="0" w:beforeAutospacing="0" w:after="0" w:afterAutospacing="0"/>
            </w:pPr>
            <w:r>
              <w:rPr>
                <w:b/>
                <w:color w:val="FF0000"/>
              </w:rPr>
              <w:t>1</w:t>
            </w:r>
            <w:r w:rsidRPr="00D802CA">
              <w:rPr>
                <w:b/>
                <w:color w:val="FF0000"/>
              </w:rPr>
              <w:t xml:space="preserve"> слайд</w:t>
            </w:r>
          </w:p>
          <w:p w:rsidR="005A0EEC" w:rsidRPr="005A0EEC" w:rsidRDefault="005A0EEC" w:rsidP="005A0EEC">
            <w:pPr>
              <w:pStyle w:val="a3"/>
              <w:spacing w:before="0" w:beforeAutospacing="0" w:after="0" w:afterAutospacing="0"/>
            </w:pPr>
            <w:r w:rsidRPr="005A0EEC">
              <w:t>- Здравствуйте, ребята! Как ваше настроение сегодня? Как ваше здоровье</w:t>
            </w:r>
            <w:r w:rsidR="00AD2B34">
              <w:t>?</w:t>
            </w:r>
          </w:p>
          <w:p w:rsidR="004522B1" w:rsidRPr="002232C7" w:rsidRDefault="005A0EEC" w:rsidP="005A0EE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Занимайте свои места, мы начинаем наше занятие.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2B1" w:rsidRPr="002232C7" w:rsidRDefault="00CC122C" w:rsidP="00A0316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Ведут диалог с </w:t>
            </w:r>
            <w:r w:rsidR="00A03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054" w:rsidRPr="00013269" w:rsidRDefault="00811054" w:rsidP="00811054">
            <w:pPr>
              <w:pStyle w:val="msonormal0"/>
              <w:shd w:val="clear" w:color="auto" w:fill="FFFFFF"/>
              <w:spacing w:before="0" w:beforeAutospacing="0" w:after="150" w:afterAutospacing="0"/>
              <w:divId w:val="1064329235"/>
              <w:rPr>
                <w:color w:val="000000"/>
              </w:rPr>
            </w:pPr>
            <w:r w:rsidRPr="00013269">
              <w:rPr>
                <w:bCs/>
                <w:color w:val="000000"/>
              </w:rPr>
              <w:t>Личностные</w:t>
            </w:r>
          </w:p>
          <w:p w:rsidR="004522B1" w:rsidRPr="00BB34E6" w:rsidRDefault="00811054" w:rsidP="00811054">
            <w:pPr>
              <w:pStyle w:val="msonormal0"/>
              <w:shd w:val="clear" w:color="auto" w:fill="FFFFFF"/>
              <w:spacing w:before="0" w:beforeAutospacing="0" w:after="150" w:afterAutospacing="0"/>
              <w:divId w:val="1064329235"/>
              <w:rPr>
                <w:color w:val="000000"/>
              </w:rPr>
            </w:pPr>
            <w:r w:rsidRPr="00BB34E6">
              <w:rPr>
                <w:color w:val="000000"/>
              </w:rPr>
              <w:t>Эмоци</w:t>
            </w:r>
            <w:r w:rsidR="00BB34E6" w:rsidRPr="00BB34E6">
              <w:rPr>
                <w:color w:val="000000"/>
              </w:rPr>
              <w:t>онально настраиваются на занятие</w:t>
            </w:r>
            <w:r w:rsidRPr="00BB34E6">
              <w:rPr>
                <w:color w:val="000000"/>
              </w:rPr>
              <w:t>, в ожидании новых знаний и умений.</w:t>
            </w:r>
          </w:p>
        </w:tc>
      </w:tr>
      <w:tr w:rsidR="003E7114" w:rsidRPr="002232C7" w:rsidTr="003E7114">
        <w:trPr>
          <w:trHeight w:val="1197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Pr="002232C7" w:rsidRDefault="003E7114" w:rsidP="00A0316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остановка цели, задач, </w:t>
            </w: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актуальности </w:t>
            </w:r>
            <w:r w:rsidR="00A03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занятия</w:t>
            </w: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02CA" w:rsidRPr="00D802CA" w:rsidRDefault="00526606" w:rsidP="00D802CA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D802CA" w:rsidRPr="00D802CA">
              <w:t xml:space="preserve">Внимание на экран! </w:t>
            </w:r>
          </w:p>
          <w:p w:rsidR="00D802CA" w:rsidRPr="00D802CA" w:rsidRDefault="00D802CA" w:rsidP="00D802CA">
            <w:pPr>
              <w:pStyle w:val="a3"/>
              <w:spacing w:before="0" w:beforeAutospacing="0" w:after="0" w:afterAutospacing="0"/>
            </w:pPr>
            <w:r w:rsidRPr="00D802CA">
              <w:rPr>
                <w:b/>
                <w:color w:val="FF0000"/>
              </w:rPr>
              <w:t>2 слайд</w:t>
            </w:r>
            <w:r w:rsidRPr="00D802CA">
              <w:t xml:space="preserve"> (видео)</w:t>
            </w:r>
          </w:p>
          <w:p w:rsidR="00D802CA" w:rsidRPr="00D802CA" w:rsidRDefault="00D802CA" w:rsidP="00D802CA">
            <w:pPr>
              <w:pStyle w:val="a3"/>
              <w:spacing w:before="0" w:beforeAutospacing="0" w:after="0" w:afterAutospacing="0"/>
            </w:pPr>
            <w:r w:rsidRPr="00D802CA">
              <w:t>-Да, ребята, здоровье – это счастье в жизни любого человека. Каждому из нас хочется быть сильным и здоровым, как можно дольше сохранить бодрость, энергию и долголетие. Надеюсь, вы уже догадались, чему будет посвящено наше зан</w:t>
            </w:r>
            <w:r w:rsidR="00FB2710">
              <w:t xml:space="preserve">ятие. О чем мы будем говорить? </w:t>
            </w:r>
          </w:p>
          <w:p w:rsidR="00D802CA" w:rsidRPr="00D802CA" w:rsidRDefault="00D802CA" w:rsidP="00D802CA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D802CA">
              <w:rPr>
                <w:b/>
                <w:color w:val="FF0000"/>
              </w:rPr>
              <w:t>3 слайд</w:t>
            </w:r>
          </w:p>
          <w:p w:rsidR="005F592E" w:rsidRPr="00D802CA" w:rsidRDefault="00D802CA" w:rsidP="00A031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802CA">
              <w:t>- Все верно, тема нашего занятия звучит так: «</w:t>
            </w:r>
            <w:r w:rsidR="00A0316B">
              <w:t>Я и мое здоровье</w:t>
            </w:r>
            <w:r w:rsidRPr="00D802CA">
              <w:t xml:space="preserve">». Сегодня мы с вами раскроем секреты здорового образа жизни (указывает на плакат на стене). Но их недостаточно просто знать: человек должен придерживаться их всю свою жизнь. И тогда </w:t>
            </w:r>
            <w:proofErr w:type="gramStart"/>
            <w:r w:rsidRPr="00D802CA">
              <w:t>здоровье</w:t>
            </w:r>
            <w:proofErr w:type="gramEnd"/>
            <w:r w:rsidRPr="00D802CA">
              <w:t xml:space="preserve"> и долголет</w:t>
            </w:r>
            <w:r w:rsidR="00800CEC">
              <w:t>ие будут спутниками его жизни, т</w:t>
            </w:r>
            <w:r w:rsidRPr="00D802CA">
              <w:t>ак как ваше здоровье, здоровье ваших близких и родных одно из самых главных составляющих счастливой жизни.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606" w:rsidRDefault="0052660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Смотрят видеоролик</w:t>
            </w:r>
          </w:p>
          <w:p w:rsidR="003E7114" w:rsidRPr="002232C7" w:rsidRDefault="00C2492C" w:rsidP="00A0316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Слушают </w:t>
            </w:r>
            <w:r w:rsidR="00A03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педагога</w:t>
            </w:r>
            <w:r w:rsidR="00526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отвечают на вопросы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685" w:rsidRDefault="0017718A" w:rsidP="00E2103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44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Регулятивные </w:t>
            </w:r>
          </w:p>
          <w:p w:rsidR="003E7114" w:rsidRPr="002232C7" w:rsidRDefault="0017718A" w:rsidP="00E2103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Готовятся </w:t>
            </w:r>
            <w:r w:rsidR="00E74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работать по предложенному плану </w:t>
            </w:r>
          </w:p>
        </w:tc>
      </w:tr>
      <w:tr w:rsidR="003E7114" w:rsidRPr="002232C7" w:rsidTr="003E7114">
        <w:trPr>
          <w:trHeight w:val="1197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Pr="002232C7" w:rsidRDefault="003E711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Введение в ситуацию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9F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232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Актуализация знаний и построение проекта.</w:t>
            </w:r>
          </w:p>
          <w:p w:rsidR="003E7114" w:rsidRPr="002232C7" w:rsidRDefault="003E711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2340" w:rsidRPr="00BD2340" w:rsidRDefault="00BD2340" w:rsidP="00BD2340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BD2340">
              <w:rPr>
                <w:b/>
                <w:color w:val="FF0000"/>
              </w:rPr>
              <w:t>4 слайд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t xml:space="preserve">Итак, давайте прочитаем девиз нашего сегодняшнего занятия: 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t>«Мы откроем 6 секретов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t>Как здоровье сохранить.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t>Выполняя все секреты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t>Без болезней будем жить»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rPr>
                <w:i/>
              </w:rPr>
              <w:t>-</w:t>
            </w:r>
            <w:r w:rsidRPr="00BD2340">
              <w:t xml:space="preserve">Про здоровье люди думали и в древности, это подтверждают пословицы, а пословицы - это народная мудрость.  А какие пословицы о здоровье вы знаете? 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</w:pPr>
            <w:r w:rsidRPr="00BD2340">
              <w:rPr>
                <w:b/>
                <w:i/>
              </w:rPr>
              <w:t>-</w:t>
            </w:r>
            <w:r w:rsidRPr="00BD2340">
              <w:t xml:space="preserve"> Давайте разобьемся на пары. Я даю вам конверт «Народная мудрость». Вам нужно из двух частей собрать пословицу. 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  <w:rPr>
                <w:i/>
              </w:rPr>
            </w:pPr>
            <w:r w:rsidRPr="00BD2340">
              <w:t>- Молодцы! Вижу</w:t>
            </w:r>
            <w:r w:rsidR="0070130D">
              <w:t>,</w:t>
            </w:r>
            <w:r w:rsidRPr="00BD2340">
              <w:t xml:space="preserve"> закончили</w:t>
            </w:r>
            <w:r w:rsidR="000D7DB4">
              <w:t xml:space="preserve">. Давайте прочитаем пословицы: 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BD2340">
              <w:rPr>
                <w:b/>
                <w:i/>
              </w:rPr>
              <w:t>Здоров будешь, всего добудешь!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BD2340">
              <w:rPr>
                <w:b/>
                <w:i/>
              </w:rPr>
              <w:t xml:space="preserve"> Болен – лечись, а здоров – берегись. 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BD2340">
              <w:rPr>
                <w:b/>
                <w:i/>
              </w:rPr>
              <w:t xml:space="preserve">Береги платье </w:t>
            </w:r>
            <w:proofErr w:type="spellStart"/>
            <w:r w:rsidRPr="00BD2340">
              <w:rPr>
                <w:b/>
                <w:i/>
              </w:rPr>
              <w:t>снову</w:t>
            </w:r>
            <w:proofErr w:type="spellEnd"/>
            <w:r w:rsidRPr="00BD2340">
              <w:rPr>
                <w:b/>
                <w:i/>
              </w:rPr>
              <w:t xml:space="preserve">, а здоровье смолоду. </w:t>
            </w:r>
          </w:p>
          <w:p w:rsidR="00BD2340" w:rsidRPr="00BD2340" w:rsidRDefault="00BD2340" w:rsidP="00BD2340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BD2340">
              <w:rPr>
                <w:b/>
                <w:i/>
              </w:rPr>
              <w:t xml:space="preserve">Здоровье не купишь, его разум дарит. </w:t>
            </w:r>
          </w:p>
          <w:p w:rsidR="00D46323" w:rsidRPr="000D2DD3" w:rsidRDefault="00BD2340" w:rsidP="000D2DD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2340">
              <w:t>-Теперь, когда вы сделали разминку, предлагаю перейти к главной цели нашего занятия – раскрытию секретов здорового образа жизни.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11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Читают на экране</w:t>
            </w:r>
            <w:r w:rsidR="005E4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Рассказывают пословицы</w:t>
            </w:r>
          </w:p>
          <w:p w:rsid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B4">
              <w:rPr>
                <w:rFonts w:ascii="Times New Roman" w:hAnsi="Times New Roman" w:cs="Times New Roman"/>
                <w:sz w:val="24"/>
                <w:szCs w:val="24"/>
              </w:rPr>
              <w:t>Работают в парах над заданием</w:t>
            </w:r>
          </w:p>
          <w:p w:rsidR="000D7DB4" w:rsidRDefault="000D7DB4" w:rsidP="00BD2340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B4" w:rsidRDefault="000D7DB4" w:rsidP="00BD2340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B4" w:rsidRPr="000D7DB4" w:rsidRDefault="000D7DB4" w:rsidP="00BD234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пословицы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7DC" w:rsidRDefault="00C417DC" w:rsidP="00E2103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C417DC" w:rsidRPr="002232C7" w:rsidRDefault="00C417DC" w:rsidP="00E2103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свою точку зрения, вступая в беседу.</w:t>
            </w:r>
          </w:p>
        </w:tc>
      </w:tr>
      <w:tr w:rsidR="003E7114" w:rsidRPr="002232C7" w:rsidTr="00E21035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Pr="009F2AC6" w:rsidRDefault="003E711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F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Основной</w:t>
            </w:r>
            <w:r w:rsidR="00471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этап (реализация цели и задач занятия)</w:t>
            </w:r>
          </w:p>
          <w:p w:rsidR="003E7114" w:rsidRPr="002232C7" w:rsidRDefault="003E711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5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Отгадайте загадку: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Вы не вымыли посуду?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Значит, скоро я прибуду.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Если пол вы не помыли –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Меня в гости пригласите.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Перестаньте убираться,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Окна мыть пол подметать.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Ненавижу тряпки, щетки,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Забиваюсь в уголки,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lastRenderedPageBreak/>
              <w:t xml:space="preserve">Там, где пыль и пауки.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Чистоту я не терплю,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Тараканов, мух люблю.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А микробов обожаю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t xml:space="preserve">Кто же это я такая? </w:t>
            </w:r>
            <w:r w:rsidRPr="000A2DAD">
              <w:rPr>
                <w:i/>
              </w:rPr>
              <w:t xml:space="preserve">(Грязь)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 Правильно! А расшифровав анаграммы, вы узнаете с помощью чего можно бороться с грязью.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b/>
                <w:color w:val="FF0000"/>
              </w:rPr>
              <w:t>6 слайд</w:t>
            </w:r>
            <w:r w:rsidRPr="000A2DAD">
              <w:t xml:space="preserve"> </w:t>
            </w:r>
            <w:r w:rsidR="00A3412B">
              <w:t>(задание на экране</w:t>
            </w:r>
            <w:r w:rsidRPr="000A2DAD">
              <w:t>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b/>
                <w:i/>
              </w:rPr>
              <w:t xml:space="preserve"> </w:t>
            </w:r>
            <w:proofErr w:type="spellStart"/>
            <w:r w:rsidRPr="000A2DAD">
              <w:rPr>
                <w:b/>
                <w:i/>
              </w:rPr>
              <w:t>млоы</w:t>
            </w:r>
            <w:proofErr w:type="spellEnd"/>
            <w:r w:rsidRPr="000A2DAD">
              <w:rPr>
                <w:b/>
                <w:i/>
              </w:rPr>
              <w:t xml:space="preserve"> (мыло) </w:t>
            </w:r>
            <w:proofErr w:type="spellStart"/>
            <w:r w:rsidRPr="000A2DAD">
              <w:rPr>
                <w:b/>
                <w:i/>
              </w:rPr>
              <w:t>щтёка</w:t>
            </w:r>
            <w:proofErr w:type="spellEnd"/>
            <w:r w:rsidRPr="000A2DAD">
              <w:rPr>
                <w:b/>
                <w:i/>
              </w:rPr>
              <w:t xml:space="preserve"> (щётка) </w:t>
            </w:r>
            <w:proofErr w:type="spellStart"/>
            <w:r w:rsidRPr="000A2DAD">
              <w:rPr>
                <w:b/>
                <w:i/>
              </w:rPr>
              <w:t>лмочака</w:t>
            </w:r>
            <w:proofErr w:type="spellEnd"/>
            <w:r w:rsidRPr="000A2DAD">
              <w:rPr>
                <w:b/>
                <w:i/>
              </w:rPr>
              <w:t xml:space="preserve"> (мочалка) </w:t>
            </w:r>
            <w:proofErr w:type="spellStart"/>
            <w:r w:rsidRPr="000A2DAD">
              <w:rPr>
                <w:b/>
                <w:i/>
              </w:rPr>
              <w:t>лотенпоец</w:t>
            </w:r>
            <w:proofErr w:type="spellEnd"/>
            <w:r w:rsidRPr="000A2DAD">
              <w:rPr>
                <w:b/>
                <w:i/>
              </w:rPr>
              <w:t xml:space="preserve"> (полотенце) </w:t>
            </w:r>
            <w:proofErr w:type="spellStart"/>
            <w:r w:rsidRPr="000A2DAD">
              <w:rPr>
                <w:b/>
                <w:i/>
              </w:rPr>
              <w:t>ашпумнь</w:t>
            </w:r>
            <w:proofErr w:type="spellEnd"/>
            <w:r w:rsidRPr="000A2DAD">
              <w:rPr>
                <w:b/>
                <w:i/>
              </w:rPr>
              <w:t xml:space="preserve"> (шампунь)</w:t>
            </w:r>
            <w:r w:rsidRPr="000A2DAD">
              <w:t xml:space="preserve"> </w:t>
            </w:r>
            <w:proofErr w:type="spellStart"/>
            <w:r w:rsidRPr="000A2DAD">
              <w:rPr>
                <w:b/>
                <w:i/>
              </w:rPr>
              <w:t>Адво</w:t>
            </w:r>
            <w:proofErr w:type="spellEnd"/>
            <w:r w:rsidRPr="000A2DAD">
              <w:rPr>
                <w:b/>
                <w:i/>
              </w:rPr>
              <w:t xml:space="preserve"> (вода)</w:t>
            </w:r>
            <w:r w:rsidRPr="000A2DAD">
              <w:t xml:space="preserve">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- Расскажите, а как вы до</w:t>
            </w:r>
            <w:r w:rsidR="00A3412B">
              <w:t xml:space="preserve">ма боретесь с грязью?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7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Каждый раз перед едой, надо фрукты мыть водой!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Чтобы быть здоровым, сильным, </w:t>
            </w:r>
            <w:proofErr w:type="gramStart"/>
            <w:r w:rsidRPr="000A2DAD">
              <w:t>мой</w:t>
            </w:r>
            <w:proofErr w:type="gramEnd"/>
            <w:r w:rsidRPr="000A2DAD">
              <w:t xml:space="preserve"> лицо и руки с мылом.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Будь аккуратен, забудь лень! Чисти зубы каждый день!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0A2DAD">
              <w:t xml:space="preserve">- Ребята, вот мы с вами и раскрыли первый секрет здорового образа жизни. Как он называется? </w:t>
            </w:r>
            <w:r w:rsidRPr="000A2DAD">
              <w:rPr>
                <w:b/>
                <w:i/>
              </w:rPr>
              <w:t xml:space="preserve">«Борьба с грязью» </w:t>
            </w:r>
            <w:r w:rsidRPr="000A2DAD">
              <w:t>(открывает первый знак вопроса на плакате)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-Без чего человек не может жить? (</w:t>
            </w:r>
            <w:r w:rsidRPr="000A2DAD">
              <w:rPr>
                <w:i/>
              </w:rPr>
              <w:t>Без пищи и воды</w:t>
            </w:r>
            <w:r w:rsidRPr="000A2DAD">
              <w:t>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-А какой, по вашему мнению, должна быть пища</w:t>
            </w:r>
            <w:r w:rsidRPr="000A2DAD">
              <w:rPr>
                <w:i/>
              </w:rPr>
              <w:t>? (Правильная, полезная</w:t>
            </w:r>
            <w:r w:rsidRPr="000A2DAD">
              <w:t>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-Давайте узнаем, что входит в понятие «</w:t>
            </w:r>
            <w:proofErr w:type="gramStart"/>
            <w:r w:rsidRPr="000A2DAD">
              <w:t>правильная</w:t>
            </w:r>
            <w:proofErr w:type="gramEnd"/>
            <w:r w:rsidRPr="000A2DAD">
              <w:t xml:space="preserve"> и полезная».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8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Представьте ситуацию: Вы пригласили своих друзей в кафе на праздник и составили для них </w:t>
            </w:r>
            <w:r w:rsidRPr="000A2DAD">
              <w:lastRenderedPageBreak/>
              <w:t xml:space="preserve">меню из «правильных и полезных» блюд. Что же это будет за меню. У вас у каждого на столе заготовки для составления меню. Еще раз повторю – необходимо составить меню только из правильных и полезных продуктов. Преступаем к выполнению задания.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Овощной салат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Фруктовый салат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Винегрет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Оливье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Рыбный суп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Молочный суп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Куриный суп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Шашлык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Пельмени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Тушеные овощи с говядиной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Жареная курица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Курица гриль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Картофельное пюре с котлетой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Картофель фри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Маринованные овощи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Острый соус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Клубника со сливками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Торт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Пирожные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Мороженое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 Ребята, зачитайте свое меню. Ах, какие вы молодцы! Я бы с удовольствием пришла на ваш праздник.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9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Вспомним правила питания (на доске).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 1. Употреблять овощи и фрукты.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 2.Пить много воды.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lastRenderedPageBreak/>
              <w:t xml:space="preserve"> 3.Питаться 3-4 раза в день, не переедая.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 4.Стараться не употреблять жирную и жареную пищу.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2DAD">
              <w:rPr>
                <w:i/>
              </w:rPr>
              <w:t xml:space="preserve"> 5. Тщательно пережевывать пищу, не спешить глотать.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- Ребята, второй секрет раскрыли? Как называется?</w:t>
            </w:r>
            <w:r w:rsidRPr="000A2DAD">
              <w:rPr>
                <w:i/>
              </w:rPr>
              <w:t xml:space="preserve"> </w:t>
            </w:r>
            <w:r w:rsidRPr="000A2DAD">
              <w:rPr>
                <w:b/>
                <w:i/>
              </w:rPr>
              <w:t xml:space="preserve">«Правильное питание» </w:t>
            </w:r>
            <w:r w:rsidRPr="000A2DAD">
              <w:t>(открывает знак вопроса на плакате)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10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 Это бодрость и здоровье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Это радость и веселье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Плюс хорошая фигура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t xml:space="preserve">Вот что значит…. </w:t>
            </w:r>
            <w:r w:rsidRPr="000A2DAD">
              <w:rPr>
                <w:i/>
              </w:rPr>
              <w:t>(физкультура</w:t>
            </w:r>
            <w:r w:rsidR="00964BCB">
              <w:rPr>
                <w:i/>
              </w:rPr>
              <w:t>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t>-Все знают, что физкультура и спорт - главные составляющие ЗОЖ. И поэтому мы сейчас будем делать веселую зарядку.</w:t>
            </w:r>
            <w:r w:rsidRPr="000A2DAD">
              <w:rPr>
                <w:b/>
                <w:color w:val="FF0000"/>
              </w:rPr>
              <w:t xml:space="preserve">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11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Все встали. Повторяем движения за мной (делают зарядку)</w:t>
            </w:r>
            <w:r w:rsidR="00157CC6">
              <w:t xml:space="preserve">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12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bCs/>
                <w:i/>
                <w:iCs/>
              </w:rPr>
              <w:t>-</w:t>
            </w:r>
            <w:r w:rsidRPr="000A2DAD">
              <w:rPr>
                <w:iCs/>
              </w:rPr>
              <w:t xml:space="preserve">Надо спортом заниматься,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iCs/>
              </w:rPr>
              <w:t>Умываться, закаляться,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iCs/>
              </w:rPr>
              <w:t xml:space="preserve">Лыжным бегом увлекаться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A2DAD">
              <w:rPr>
                <w:iCs/>
              </w:rPr>
              <w:t xml:space="preserve">И </w:t>
            </w:r>
            <w:proofErr w:type="gramStart"/>
            <w:r w:rsidRPr="000A2DAD">
              <w:rPr>
                <w:iCs/>
              </w:rPr>
              <w:t>почаще</w:t>
            </w:r>
            <w:proofErr w:type="gramEnd"/>
            <w:r w:rsidRPr="000A2DAD">
              <w:rPr>
                <w:iCs/>
              </w:rPr>
              <w:t xml:space="preserve"> улыбаться.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iCs/>
              </w:rPr>
              <w:t xml:space="preserve">Ребята, как же называется 3 секрет ЗОЖ? </w:t>
            </w:r>
            <w:r w:rsidRPr="000A2DAD">
              <w:rPr>
                <w:b/>
                <w:i/>
              </w:rPr>
              <w:t>«Физкультура и спорт»</w:t>
            </w:r>
            <w:r w:rsidRPr="000A2DAD">
              <w:rPr>
                <w:i/>
              </w:rPr>
              <w:t xml:space="preserve"> </w:t>
            </w:r>
            <w:r w:rsidRPr="000A2DAD">
              <w:t>(открывает знак вопроса на плакате)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13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rPr>
                <w:b/>
              </w:rPr>
              <w:t xml:space="preserve">- </w:t>
            </w:r>
            <w:r w:rsidRPr="000A2DAD">
              <w:t xml:space="preserve">Перед вами на экране события – распорядок дня. Но они, ребята, в неправильной последовательности. Давайте все вместе расставим их в правильном порядке, по последовательности совершения их.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lastRenderedPageBreak/>
              <w:t xml:space="preserve">Подъем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Ужин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Свободное время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Завтрак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Зарядка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Домашняя работа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Школьные занятия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Обед </w:t>
            </w:r>
          </w:p>
          <w:p w:rsidR="000A2DAD" w:rsidRPr="000A2DAD" w:rsidRDefault="000A2DAD" w:rsidP="000A2D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A2DAD">
              <w:t xml:space="preserve">Душ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 Все верно, вот такой режим дня должен соблюдать каждый из вас, чтобы сохранить свое здоровье. Как называется 4 секрет ЗОЖ? </w:t>
            </w:r>
            <w:r w:rsidRPr="000A2DAD">
              <w:rPr>
                <w:b/>
                <w:i/>
              </w:rPr>
              <w:t>«Режим дня»</w:t>
            </w:r>
            <w:r w:rsidRPr="000A2DAD">
              <w:t xml:space="preserve"> (открывает знак вопроса на плакате)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-Ребята, а что вы считаете вредными привычками, пагубно влияющими на организм человека, портящие ему жизнь? (отвечают)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14 слайд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b/>
                <w:bCs/>
                <w:color w:val="263238"/>
                <w:sz w:val="24"/>
                <w:szCs w:val="24"/>
                <w:lang w:eastAsia="ru-RU"/>
              </w:rPr>
              <w:t>Курение</w:t>
            </w: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 - одна из самых значительных угроз здоровью человека. 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Ежегодно табак приводит почти к 7 миллионам случаев смерти.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Курение табака приводит к зависимости. 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У курильщиков достаточно быстро формируется привыкание к никотину.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Помимо никотина в табачном дыму обнаруживается ряд других опасных химических веществ. 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lastRenderedPageBreak/>
              <w:t>Вред, наносимый курением любых сигарет </w:t>
            </w:r>
            <w:r w:rsidRPr="000A2DAD">
              <w:rPr>
                <w:rFonts w:ascii="Times New Roman" w:eastAsia="Times New Roman" w:hAnsi="Times New Roman" w:cs="Times New Roman"/>
                <w:bCs/>
                <w:color w:val="263238"/>
                <w:sz w:val="24"/>
                <w:szCs w:val="24"/>
                <w:lang w:eastAsia="ru-RU"/>
              </w:rPr>
              <w:t>одинаков для всех курильщиков.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Помимо самого курильщика страдают и те, кто находится вокруг – так называемые пассивные курильщики.</w:t>
            </w:r>
          </w:p>
          <w:p w:rsidR="000A2DAD" w:rsidRPr="000A2DAD" w:rsidRDefault="000A2DAD" w:rsidP="000A2DAD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A2DAD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Длительное курение приводит к заболеваниям различных органов и систем.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15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Не менее вреден </w:t>
            </w:r>
            <w:r w:rsidRPr="000A2DAD">
              <w:rPr>
                <w:b/>
              </w:rPr>
              <w:t>алкоголь.</w:t>
            </w:r>
            <w:r w:rsidRPr="000A2DAD">
              <w:t xml:space="preserve"> От него страдает не только человек, который его употребляет, но близкие люди, которые живут с ним. Алкоголь изменяет человека до неузнаваемости и вызывает зависимость. Пьющий человек не может сам бросить пить. Ему нужна врачебная помощь. А начинается все вполне безобидно – с частого распития алкогольных напитков.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1.Алкоголь разрушает зубы, ухудшает память, поражает головной мозг;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2.У алкоголиков рождаются больные и умственно отсталые дети;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3. Приводит к заболеваниям сердца, печени, увеличению селезёнки, к смерти.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Употребление алкоголя – это не только вредно, но и опасно для здоровья и жизни.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 Поэтому, чтобы не стать жертвой вредных привычек – нужно уметь от них отказываться.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16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Давайте и мы вместе громко произнесем «Нет</w:t>
            </w:r>
            <w:r w:rsidR="00DA08AB">
              <w:t xml:space="preserve"> вредным привычкам»</w:t>
            </w:r>
            <w:r w:rsidRPr="000A2DAD">
              <w:t>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lastRenderedPageBreak/>
              <w:t xml:space="preserve">- Как же называется 5 секрет? </w:t>
            </w:r>
            <w:r w:rsidRPr="000A2DAD">
              <w:rPr>
                <w:b/>
                <w:i/>
              </w:rPr>
              <w:t xml:space="preserve">«Отказ от вредных привычек» </w:t>
            </w:r>
            <w:r w:rsidRPr="000A2DAD">
              <w:t>(открывает знак вопроса)</w:t>
            </w:r>
            <w:r w:rsidRPr="000A2DAD">
              <w:rPr>
                <w:b/>
                <w:color w:val="FF0000"/>
              </w:rPr>
              <w:t xml:space="preserve">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0A2DAD">
              <w:rPr>
                <w:b/>
                <w:color w:val="FF0000"/>
              </w:rPr>
              <w:t>17 слайд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-Кроме физического здоровья существует еще и </w:t>
            </w:r>
            <w:proofErr w:type="gramStart"/>
            <w:r w:rsidRPr="000A2DAD">
              <w:t>психическое</w:t>
            </w:r>
            <w:proofErr w:type="gramEnd"/>
            <w:r w:rsidRPr="000A2DAD">
              <w:t xml:space="preserve">. Часто вы не задумываетесь, что словами обижаете своих одноклассников, друзей, родителей. И эти слова ранят душу и сердце людей, наносят им психологическую травму. Поэтому очень хочется сказать о «добрых словах», которые тоже способствуют укреплению здоровья. Предлагаю выйти к доске. У меня в руках клубок нити. Давайте передавать его по кругу, называя друг другу хорошие слова – комплименты.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 -Надо гнать со своего лица сердитое выражение, чаще улыбаться. Улыбка – это  признак хорошего настроения. Будьте приветливы. Это поможет сохранить здоровье и вам, и тем, кто вас окружает.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 xml:space="preserve">- Как называется 6 секрет ЗОЖ? </w:t>
            </w:r>
            <w:r w:rsidRPr="000A2DAD">
              <w:rPr>
                <w:b/>
                <w:i/>
              </w:rPr>
              <w:t>«хорошее настроение»</w:t>
            </w:r>
            <w:r w:rsidRPr="000A2DAD">
              <w:rPr>
                <w:i/>
              </w:rPr>
              <w:t xml:space="preserve"> </w:t>
            </w:r>
            <w:r w:rsidRPr="000A2DAD">
              <w:t>(открывает знак вопроса)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</w:pPr>
            <w:r w:rsidRPr="000A2DAD">
              <w:t>-Мы открыли шесть секретов здоровья. Давайте ещё раз их повторим.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t xml:space="preserve"> </w:t>
            </w:r>
            <w:r w:rsidRPr="000A2DAD">
              <w:rPr>
                <w:b/>
              </w:rPr>
              <w:t xml:space="preserve">1.Борьба с грязью 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rPr>
                <w:b/>
              </w:rPr>
              <w:t>2.Правильное питание.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rPr>
                <w:b/>
              </w:rPr>
              <w:t xml:space="preserve"> 3.Физкультура и спорт.</w:t>
            </w:r>
          </w:p>
          <w:p w:rsidR="000A2DAD" w:rsidRPr="000A2DAD" w:rsidRDefault="008168BF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4. Р</w:t>
            </w:r>
            <w:r w:rsidR="000A2DAD" w:rsidRPr="000A2DAD">
              <w:rPr>
                <w:b/>
              </w:rPr>
              <w:t>ежим дня.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rPr>
                <w:b/>
              </w:rPr>
              <w:t xml:space="preserve"> 5.Отказ от вредных привычек.</w:t>
            </w:r>
          </w:p>
          <w:p w:rsidR="000A2DAD" w:rsidRPr="000A2DAD" w:rsidRDefault="000A2DAD" w:rsidP="000A2DAD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DAD">
              <w:rPr>
                <w:b/>
              </w:rPr>
              <w:t xml:space="preserve"> 6.Хорошее настроение. </w:t>
            </w:r>
          </w:p>
          <w:p w:rsidR="004E481E" w:rsidRPr="002232C7" w:rsidRDefault="000A2DAD" w:rsidP="008168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A2DAD">
              <w:t xml:space="preserve">-А как вы думаете, достаточно ли только знать правила здорового образа жизни? </w:t>
            </w:r>
            <w:proofErr w:type="gramStart"/>
            <w:r w:rsidRPr="000A2DAD">
              <w:t>-Э</w:t>
            </w:r>
            <w:proofErr w:type="gramEnd"/>
            <w:r w:rsidRPr="000A2DAD">
              <w:t xml:space="preserve">ти секреты приносят пользу только тому, кто живёт по этим правилам. О таком человеке говорят, что он </w:t>
            </w:r>
            <w:r w:rsidRPr="000A2DAD">
              <w:lastRenderedPageBreak/>
              <w:t xml:space="preserve">ведёт здоровый образ жизни. НАШЕ ЗДОРОВЬЕ В НАШИХ РУКАХ! 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Default="00F01E0C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Отгадывают загадку</w:t>
            </w:r>
          </w:p>
          <w:p w:rsidR="006A7694" w:rsidRDefault="006A769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7694" w:rsidRDefault="006A769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7694" w:rsidRDefault="006A769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7694" w:rsidRDefault="006A769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7694" w:rsidRDefault="006A769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7694" w:rsidRDefault="006A7694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5122" w:rsidRDefault="0040512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3412B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3412B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3412B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3412B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Решают анаграммы</w:t>
            </w:r>
          </w:p>
          <w:p w:rsidR="00A3412B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5122" w:rsidRDefault="0040512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5122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</w:t>
            </w:r>
            <w:r w:rsidR="004051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вопрос</w:t>
            </w:r>
          </w:p>
          <w:p w:rsidR="00405122" w:rsidRDefault="0040512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5122" w:rsidRDefault="0040512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3349A" w:rsidRDefault="00C3349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3412B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3349A" w:rsidRDefault="00A3412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</w:t>
            </w:r>
          </w:p>
          <w:p w:rsidR="00C3349A" w:rsidRDefault="0086474C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Прикрепляю</w:t>
            </w:r>
            <w:r w:rsidR="00A34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476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надписи к плакату</w:t>
            </w:r>
          </w:p>
          <w:p w:rsidR="00C54F0A" w:rsidRDefault="00C54F0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</w:t>
            </w:r>
            <w:r w:rsidR="00F21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вопрос</w:t>
            </w:r>
            <w:r w:rsidR="00F21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  <w:p w:rsidR="00C54F0A" w:rsidRDefault="00C54F0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54F0A" w:rsidRDefault="00C54F0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54F0A" w:rsidRDefault="00C54F0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Составляют меню правильного питания</w:t>
            </w: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Представляют свой проект</w:t>
            </w: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Читают правила питания</w:t>
            </w: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618F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D31C4" w:rsidRDefault="005B618F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</w:t>
            </w: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7CC6" w:rsidRDefault="00157CC6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движения под музыку</w:t>
            </w: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7CC6" w:rsidRDefault="00157CC6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7CC6" w:rsidRDefault="00157CC6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2873" w:rsidRDefault="00862873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</w:t>
            </w:r>
            <w:r w:rsidR="00157C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чают на вопрос</w:t>
            </w:r>
          </w:p>
          <w:p w:rsidR="00C77D82" w:rsidRDefault="00C77D8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77D82" w:rsidRDefault="00C77D8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77D82" w:rsidRDefault="00C77D8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77D82" w:rsidRDefault="00C77D8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77D82" w:rsidRDefault="00C77D82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77D82" w:rsidRDefault="00DA08A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Выполняют 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коллективно-устно</w:t>
            </w:r>
            <w:proofErr w:type="gramEnd"/>
          </w:p>
          <w:p w:rsidR="00991F9A" w:rsidRDefault="00991F9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1F9A" w:rsidRDefault="00991F9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1F9A" w:rsidRDefault="00991F9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1F9A" w:rsidRDefault="00991F9A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1F9A" w:rsidRDefault="00DA08AB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</w:t>
            </w:r>
            <w:r w:rsidR="00BC7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91F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вопрос</w:t>
            </w:r>
          </w:p>
          <w:p w:rsidR="00BC7E51" w:rsidRDefault="00BC7E51" w:rsidP="009F2A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C7E51" w:rsidRDefault="00BC7E51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</w:t>
            </w:r>
            <w:r w:rsidR="00DA0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вопрос</w:t>
            </w: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Слушают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педагога</w:t>
            </w: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Повторяют (произносят)</w:t>
            </w:r>
          </w:p>
          <w:p w:rsidR="00D742A3" w:rsidRDefault="00D742A3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Отвечают на вопрос</w:t>
            </w:r>
          </w:p>
          <w:p w:rsidR="00D742A3" w:rsidRDefault="00D742A3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Прикрепляют надпись к плакату</w:t>
            </w:r>
          </w:p>
          <w:p w:rsidR="00D742A3" w:rsidRDefault="00D742A3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42A3" w:rsidRDefault="00D742A3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42A3" w:rsidRDefault="00D742A3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42A3" w:rsidRDefault="00D742A3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37D4F" w:rsidRDefault="00537D4F" w:rsidP="00DA08AB">
            <w:pPr>
              <w:spacing w:after="167" w:line="240" w:lineRule="auto"/>
              <w:rPr>
                <w:i/>
                <w:sz w:val="24"/>
                <w:szCs w:val="24"/>
              </w:rPr>
            </w:pPr>
          </w:p>
          <w:p w:rsidR="00537D4F" w:rsidRPr="00496D4D" w:rsidRDefault="00537D4F" w:rsidP="00DA08AB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4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D742A3" w:rsidRPr="00496D4D" w:rsidRDefault="00537D4F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96D4D">
              <w:rPr>
                <w:rFonts w:ascii="Times New Roman" w:hAnsi="Times New Roman" w:cs="Times New Roman"/>
                <w:sz w:val="24"/>
                <w:szCs w:val="24"/>
              </w:rPr>
              <w:t>(В руки одному дается клубочек.</w:t>
            </w:r>
            <w:proofErr w:type="gramEnd"/>
            <w:r w:rsidRPr="0049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D4D">
              <w:rPr>
                <w:rFonts w:ascii="Times New Roman" w:hAnsi="Times New Roman" w:cs="Times New Roman"/>
                <w:sz w:val="24"/>
                <w:szCs w:val="24"/>
              </w:rPr>
              <w:t>Начало нити он оставляет у себя, и, называя своего соседа добрым и ласковым словом, передает клубочек и т.д.)</w:t>
            </w:r>
            <w:proofErr w:type="gramEnd"/>
          </w:p>
          <w:p w:rsidR="00DA08AB" w:rsidRDefault="00DA08AB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74CFE" w:rsidRDefault="00C74CFE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</w:t>
            </w:r>
          </w:p>
          <w:p w:rsidR="00C74CFE" w:rsidRDefault="00C74CFE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Проговаривают вместе секреты ЗОЖ</w:t>
            </w:r>
          </w:p>
          <w:p w:rsidR="008168BF" w:rsidRDefault="008168BF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168BF" w:rsidRDefault="008168BF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168BF" w:rsidRDefault="008168BF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168BF" w:rsidRDefault="008168BF" w:rsidP="00DA08A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08AB" w:rsidRPr="002232C7" w:rsidRDefault="008168BF" w:rsidP="008168B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561" w:rsidRDefault="0031756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317561" w:rsidRDefault="0031756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Получают для себя новые знания.</w:t>
            </w:r>
          </w:p>
          <w:p w:rsidR="00317561" w:rsidRDefault="0031756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7561" w:rsidRDefault="0031756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317561" w:rsidRDefault="00317561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Вступают в беседу с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высказывая свои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мнения.</w:t>
            </w:r>
          </w:p>
          <w:p w:rsidR="0092337D" w:rsidRDefault="0092337D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</w:t>
            </w:r>
          </w:p>
          <w:p w:rsidR="0092337D" w:rsidRDefault="0092337D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Смотрят презентацию и получают новые знания</w:t>
            </w:r>
          </w:p>
          <w:p w:rsidR="005B05A6" w:rsidRDefault="005B05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05A6" w:rsidRDefault="005B05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05A6" w:rsidRDefault="005B05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05A6" w:rsidRDefault="005B05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05A6" w:rsidRDefault="005B05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  <w:p w:rsidR="005B05A6" w:rsidRDefault="005B05A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Проявляют интерес к занятию, получают удовольствие от упражнений, оказывают одноклассникам эмоциональную поддержку, оценивают себя, что получается, а что нет.</w:t>
            </w: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Вступают в беседу с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высказывая свои мнения.</w:t>
            </w: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7A82" w:rsidRDefault="00767A82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Вступают в беседу с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высказывая свои мнения.</w:t>
            </w: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</w:t>
            </w: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Слушают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получают новые знания </w:t>
            </w: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36" w:rsidRDefault="0095253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Вступают в беседу с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высказывая свои мнения.</w:t>
            </w: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1287" w:rsidRDefault="00891287" w:rsidP="008912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</w:p>
          <w:p w:rsidR="00891287" w:rsidRDefault="00891287" w:rsidP="008912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по предложенному плану действий, оценивая свою работу</w:t>
            </w: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22CF6" w:rsidRDefault="00E22CF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22CF6" w:rsidRDefault="00E22CF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22CF6" w:rsidRDefault="00E22CF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583C" w:rsidRDefault="00DE583C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6708" w:rsidRDefault="00436708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436708" w:rsidRDefault="00436708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Вступают в беседу с </w:t>
            </w:r>
            <w:r w:rsidR="00557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высказывая свои мнения.</w:t>
            </w:r>
          </w:p>
          <w:p w:rsidR="00436708" w:rsidRDefault="00436708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6708" w:rsidRPr="002232C7" w:rsidRDefault="00436708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7114" w:rsidRPr="002232C7" w:rsidTr="00E21035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Pr="002232C7" w:rsidRDefault="003E7114" w:rsidP="005F030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73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Рефлексия деятельности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0D" w:rsidRPr="005F030D" w:rsidRDefault="005F030D" w:rsidP="005F030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5F030D">
              <w:rPr>
                <w:b/>
                <w:color w:val="FF0000"/>
              </w:rPr>
              <w:t>18 слайд</w:t>
            </w:r>
          </w:p>
          <w:p w:rsidR="005F030D" w:rsidRPr="005F030D" w:rsidRDefault="005F030D" w:rsidP="005F030D">
            <w:pPr>
              <w:pStyle w:val="a3"/>
              <w:spacing w:before="0" w:beforeAutospacing="0" w:after="0" w:afterAutospacing="0"/>
            </w:pPr>
            <w:r w:rsidRPr="005F030D">
              <w:t xml:space="preserve"> (снимает плакат со стены) – Я дарю вам эту памятку, чтобы вы никогда не забывали секреты ЗОЖ. Будьте здоровы! Занимайте свои места.</w:t>
            </w:r>
          </w:p>
          <w:p w:rsidR="008F25B1" w:rsidRPr="002232C7" w:rsidRDefault="005F030D" w:rsidP="0055788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5F030D">
              <w:t>- Ребята, вам понравилось наше сегодняшнее занятие? Что понравилось вам больше всего? (отвечают на каждый из вопросов)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Default="003E7114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E6D" w:rsidRDefault="00913E6D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E6D" w:rsidRDefault="00913E6D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D4F3F" w:rsidRPr="002232C7" w:rsidRDefault="00AD4F3F" w:rsidP="00913E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</w:t>
            </w:r>
            <w:r w:rsidR="00913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чают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вопросы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114" w:rsidRDefault="00563565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563565" w:rsidRDefault="00563565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Вступают в беседу, высказывают свои мнения, желания, мечты, делятся впечатлениями друг с другом.</w:t>
            </w:r>
          </w:p>
          <w:p w:rsidR="00563565" w:rsidRPr="002232C7" w:rsidRDefault="00563565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7114" w:rsidRPr="002232C7" w:rsidTr="00E21035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Pr="009F2AC6" w:rsidRDefault="003E7114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F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Заключительный.</w:t>
            </w:r>
          </w:p>
          <w:p w:rsidR="003E7114" w:rsidRPr="002232C7" w:rsidRDefault="003E7114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2DE" w:rsidRPr="001142DE" w:rsidRDefault="001142DE" w:rsidP="001142DE">
            <w:pPr>
              <w:pStyle w:val="a3"/>
              <w:spacing w:before="0" w:beforeAutospacing="0" w:after="0" w:afterAutospacing="0"/>
            </w:pPr>
            <w:r w:rsidRPr="001142DE">
              <w:t>- Всем желаю здоровья, мужества и силы воли, стремления и упорства идти к своей цели, к з</w:t>
            </w:r>
            <w:r>
              <w:t>доровью. Спасибо</w:t>
            </w:r>
            <w:r w:rsidR="00A502AC">
              <w:t xml:space="preserve"> за внимание!</w:t>
            </w:r>
            <w:bookmarkStart w:id="0" w:name="_GoBack"/>
            <w:bookmarkEnd w:id="0"/>
          </w:p>
          <w:p w:rsidR="000B4CB6" w:rsidRPr="002232C7" w:rsidRDefault="000B4CB6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114" w:rsidRPr="002232C7" w:rsidRDefault="003E7114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114" w:rsidRPr="002232C7" w:rsidRDefault="003E7114" w:rsidP="002232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32C7" w:rsidRPr="002232C7" w:rsidRDefault="002232C7" w:rsidP="002232C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4FEE" w:rsidRPr="00066218" w:rsidRDefault="00384FEE">
      <w:pPr>
        <w:rPr>
          <w:rFonts w:ascii="Times New Roman" w:hAnsi="Times New Roman" w:cs="Times New Roman"/>
          <w:sz w:val="24"/>
          <w:szCs w:val="24"/>
        </w:rPr>
      </w:pPr>
    </w:p>
    <w:sectPr w:rsidR="00384FEE" w:rsidRPr="00066218" w:rsidSect="002232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2B1"/>
    <w:multiLevelType w:val="multilevel"/>
    <w:tmpl w:val="BCA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73D83"/>
    <w:multiLevelType w:val="hybridMultilevel"/>
    <w:tmpl w:val="8FDC67CE"/>
    <w:lvl w:ilvl="0" w:tplc="C61EE8E0">
      <w:start w:val="1"/>
      <w:numFmt w:val="decimal"/>
      <w:lvlText w:val="%1."/>
      <w:lvlJc w:val="left"/>
      <w:pPr>
        <w:ind w:left="1260" w:hanging="900"/>
      </w:pPr>
      <w:rPr>
        <w:rFonts w:ascii="ff1" w:eastAsia="Times New Roman" w:hAnsi="ff1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0977"/>
    <w:multiLevelType w:val="hybridMultilevel"/>
    <w:tmpl w:val="BC16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A5219"/>
    <w:multiLevelType w:val="hybridMultilevel"/>
    <w:tmpl w:val="9566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46CDF"/>
    <w:multiLevelType w:val="hybridMultilevel"/>
    <w:tmpl w:val="7E3AD40A"/>
    <w:lvl w:ilvl="0" w:tplc="4FEEC628">
      <w:start w:val="1"/>
      <w:numFmt w:val="decimal"/>
      <w:lvlText w:val="%1."/>
      <w:lvlJc w:val="left"/>
      <w:pPr>
        <w:ind w:left="17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6F"/>
    <w:rsid w:val="00000280"/>
    <w:rsid w:val="00001AC8"/>
    <w:rsid w:val="0000283D"/>
    <w:rsid w:val="0000531A"/>
    <w:rsid w:val="00006630"/>
    <w:rsid w:val="00006D33"/>
    <w:rsid w:val="00006D8B"/>
    <w:rsid w:val="000070F0"/>
    <w:rsid w:val="00010EB0"/>
    <w:rsid w:val="00013269"/>
    <w:rsid w:val="00013340"/>
    <w:rsid w:val="00013F65"/>
    <w:rsid w:val="00015CBB"/>
    <w:rsid w:val="00017379"/>
    <w:rsid w:val="000202C0"/>
    <w:rsid w:val="000212B5"/>
    <w:rsid w:val="00021551"/>
    <w:rsid w:val="00022222"/>
    <w:rsid w:val="00022D82"/>
    <w:rsid w:val="00022F1C"/>
    <w:rsid w:val="00023149"/>
    <w:rsid w:val="00023ECF"/>
    <w:rsid w:val="00027352"/>
    <w:rsid w:val="0003120C"/>
    <w:rsid w:val="00031C0C"/>
    <w:rsid w:val="000341AA"/>
    <w:rsid w:val="00034BBF"/>
    <w:rsid w:val="00034C29"/>
    <w:rsid w:val="00035E69"/>
    <w:rsid w:val="00043471"/>
    <w:rsid w:val="00044685"/>
    <w:rsid w:val="0004619C"/>
    <w:rsid w:val="00046DD4"/>
    <w:rsid w:val="00047EF0"/>
    <w:rsid w:val="00047FDA"/>
    <w:rsid w:val="000503D4"/>
    <w:rsid w:val="00050D39"/>
    <w:rsid w:val="00051F71"/>
    <w:rsid w:val="00061D5D"/>
    <w:rsid w:val="00061F1A"/>
    <w:rsid w:val="00062D57"/>
    <w:rsid w:val="00062E31"/>
    <w:rsid w:val="00066218"/>
    <w:rsid w:val="00072098"/>
    <w:rsid w:val="00072BCE"/>
    <w:rsid w:val="00073125"/>
    <w:rsid w:val="0007430E"/>
    <w:rsid w:val="00075344"/>
    <w:rsid w:val="00077F54"/>
    <w:rsid w:val="000831F4"/>
    <w:rsid w:val="00086EFF"/>
    <w:rsid w:val="00087E56"/>
    <w:rsid w:val="0009120C"/>
    <w:rsid w:val="00093BB7"/>
    <w:rsid w:val="0009438F"/>
    <w:rsid w:val="000968A7"/>
    <w:rsid w:val="00096DFC"/>
    <w:rsid w:val="000974E4"/>
    <w:rsid w:val="000A2DAD"/>
    <w:rsid w:val="000A52F5"/>
    <w:rsid w:val="000A789B"/>
    <w:rsid w:val="000B0AC7"/>
    <w:rsid w:val="000B0E49"/>
    <w:rsid w:val="000B4CB6"/>
    <w:rsid w:val="000B6AAD"/>
    <w:rsid w:val="000B78DC"/>
    <w:rsid w:val="000C0605"/>
    <w:rsid w:val="000C09A6"/>
    <w:rsid w:val="000C1D60"/>
    <w:rsid w:val="000C27D6"/>
    <w:rsid w:val="000C2C90"/>
    <w:rsid w:val="000C3791"/>
    <w:rsid w:val="000C4AD2"/>
    <w:rsid w:val="000C745D"/>
    <w:rsid w:val="000C7BAF"/>
    <w:rsid w:val="000D00DF"/>
    <w:rsid w:val="000D01DA"/>
    <w:rsid w:val="000D29E7"/>
    <w:rsid w:val="000D2DD3"/>
    <w:rsid w:val="000D31C4"/>
    <w:rsid w:val="000D3348"/>
    <w:rsid w:val="000D639D"/>
    <w:rsid w:val="000D7238"/>
    <w:rsid w:val="000D767B"/>
    <w:rsid w:val="000D784A"/>
    <w:rsid w:val="000D7DB4"/>
    <w:rsid w:val="000E0401"/>
    <w:rsid w:val="000E1191"/>
    <w:rsid w:val="000E1846"/>
    <w:rsid w:val="000E2066"/>
    <w:rsid w:val="000E2174"/>
    <w:rsid w:val="000E55BD"/>
    <w:rsid w:val="000F1904"/>
    <w:rsid w:val="000F1F71"/>
    <w:rsid w:val="000F1FE1"/>
    <w:rsid w:val="000F21EB"/>
    <w:rsid w:val="000F2204"/>
    <w:rsid w:val="000F42AE"/>
    <w:rsid w:val="000F451E"/>
    <w:rsid w:val="000F4F59"/>
    <w:rsid w:val="001015E7"/>
    <w:rsid w:val="00104503"/>
    <w:rsid w:val="0010564C"/>
    <w:rsid w:val="0010741E"/>
    <w:rsid w:val="001110AD"/>
    <w:rsid w:val="0011137D"/>
    <w:rsid w:val="001130B2"/>
    <w:rsid w:val="001142DE"/>
    <w:rsid w:val="00114DE3"/>
    <w:rsid w:val="00115BB2"/>
    <w:rsid w:val="00117597"/>
    <w:rsid w:val="00124BE2"/>
    <w:rsid w:val="00126843"/>
    <w:rsid w:val="001315F5"/>
    <w:rsid w:val="0013318B"/>
    <w:rsid w:val="001362EF"/>
    <w:rsid w:val="00137ACB"/>
    <w:rsid w:val="00137F77"/>
    <w:rsid w:val="00142F66"/>
    <w:rsid w:val="00144FDC"/>
    <w:rsid w:val="00145294"/>
    <w:rsid w:val="001468E2"/>
    <w:rsid w:val="001470BB"/>
    <w:rsid w:val="001510AF"/>
    <w:rsid w:val="0015169E"/>
    <w:rsid w:val="00153721"/>
    <w:rsid w:val="001550E4"/>
    <w:rsid w:val="00155475"/>
    <w:rsid w:val="00157CC6"/>
    <w:rsid w:val="001618F7"/>
    <w:rsid w:val="001637F6"/>
    <w:rsid w:val="001656E0"/>
    <w:rsid w:val="001665A1"/>
    <w:rsid w:val="00166D2B"/>
    <w:rsid w:val="0017237D"/>
    <w:rsid w:val="00172458"/>
    <w:rsid w:val="00172BEC"/>
    <w:rsid w:val="00173CC6"/>
    <w:rsid w:val="00176D13"/>
    <w:rsid w:val="0017718A"/>
    <w:rsid w:val="00180018"/>
    <w:rsid w:val="001817E3"/>
    <w:rsid w:val="00182AA1"/>
    <w:rsid w:val="001832DE"/>
    <w:rsid w:val="00184FA1"/>
    <w:rsid w:val="001861B9"/>
    <w:rsid w:val="001862EB"/>
    <w:rsid w:val="00191687"/>
    <w:rsid w:val="0019282B"/>
    <w:rsid w:val="00193F83"/>
    <w:rsid w:val="001946BF"/>
    <w:rsid w:val="00196711"/>
    <w:rsid w:val="00196EE8"/>
    <w:rsid w:val="001A0AC3"/>
    <w:rsid w:val="001A39F8"/>
    <w:rsid w:val="001A4D37"/>
    <w:rsid w:val="001A5867"/>
    <w:rsid w:val="001A706E"/>
    <w:rsid w:val="001A7D24"/>
    <w:rsid w:val="001B1D1B"/>
    <w:rsid w:val="001B2EFC"/>
    <w:rsid w:val="001C0E18"/>
    <w:rsid w:val="001C25CD"/>
    <w:rsid w:val="001C2DCD"/>
    <w:rsid w:val="001C736F"/>
    <w:rsid w:val="001C78FE"/>
    <w:rsid w:val="001C7915"/>
    <w:rsid w:val="001C7B90"/>
    <w:rsid w:val="001D0397"/>
    <w:rsid w:val="001D09E8"/>
    <w:rsid w:val="001D2E67"/>
    <w:rsid w:val="001D4B80"/>
    <w:rsid w:val="001E1B18"/>
    <w:rsid w:val="001E1B33"/>
    <w:rsid w:val="001E242B"/>
    <w:rsid w:val="001E57D1"/>
    <w:rsid w:val="001E64F7"/>
    <w:rsid w:val="001E7F84"/>
    <w:rsid w:val="001F01D3"/>
    <w:rsid w:val="001F0455"/>
    <w:rsid w:val="001F2EF6"/>
    <w:rsid w:val="001F439C"/>
    <w:rsid w:val="001F685D"/>
    <w:rsid w:val="001F6912"/>
    <w:rsid w:val="0020067C"/>
    <w:rsid w:val="00201154"/>
    <w:rsid w:val="0020159B"/>
    <w:rsid w:val="00201C19"/>
    <w:rsid w:val="00210EBA"/>
    <w:rsid w:val="002159F2"/>
    <w:rsid w:val="00221831"/>
    <w:rsid w:val="00222626"/>
    <w:rsid w:val="002232C7"/>
    <w:rsid w:val="0022433E"/>
    <w:rsid w:val="00231C1C"/>
    <w:rsid w:val="00231E35"/>
    <w:rsid w:val="00231E97"/>
    <w:rsid w:val="00232F40"/>
    <w:rsid w:val="00235B95"/>
    <w:rsid w:val="00236450"/>
    <w:rsid w:val="00240012"/>
    <w:rsid w:val="00241D5B"/>
    <w:rsid w:val="002427F5"/>
    <w:rsid w:val="002453EF"/>
    <w:rsid w:val="00245778"/>
    <w:rsid w:val="00246D8F"/>
    <w:rsid w:val="0025002E"/>
    <w:rsid w:val="002507CA"/>
    <w:rsid w:val="00251C61"/>
    <w:rsid w:val="00255F01"/>
    <w:rsid w:val="00256C6E"/>
    <w:rsid w:val="00256C93"/>
    <w:rsid w:val="0025760C"/>
    <w:rsid w:val="00260CCE"/>
    <w:rsid w:val="0026359E"/>
    <w:rsid w:val="00265569"/>
    <w:rsid w:val="00270AE8"/>
    <w:rsid w:val="00271701"/>
    <w:rsid w:val="00273484"/>
    <w:rsid w:val="0027385B"/>
    <w:rsid w:val="002766AF"/>
    <w:rsid w:val="00276C49"/>
    <w:rsid w:val="002773B9"/>
    <w:rsid w:val="00280176"/>
    <w:rsid w:val="00280ACF"/>
    <w:rsid w:val="00281487"/>
    <w:rsid w:val="002814D6"/>
    <w:rsid w:val="002900A7"/>
    <w:rsid w:val="002918AC"/>
    <w:rsid w:val="0029418F"/>
    <w:rsid w:val="0029583D"/>
    <w:rsid w:val="002967AE"/>
    <w:rsid w:val="00296844"/>
    <w:rsid w:val="00297BB2"/>
    <w:rsid w:val="002A10CF"/>
    <w:rsid w:val="002A1B24"/>
    <w:rsid w:val="002A2BD8"/>
    <w:rsid w:val="002A34A7"/>
    <w:rsid w:val="002A4B25"/>
    <w:rsid w:val="002A541A"/>
    <w:rsid w:val="002A5FBE"/>
    <w:rsid w:val="002B0377"/>
    <w:rsid w:val="002B0AA7"/>
    <w:rsid w:val="002B1E74"/>
    <w:rsid w:val="002B2CF1"/>
    <w:rsid w:val="002B2F8C"/>
    <w:rsid w:val="002B4E6A"/>
    <w:rsid w:val="002B5A63"/>
    <w:rsid w:val="002C0CB7"/>
    <w:rsid w:val="002C1725"/>
    <w:rsid w:val="002C4A5E"/>
    <w:rsid w:val="002C777B"/>
    <w:rsid w:val="002D00F3"/>
    <w:rsid w:val="002D0998"/>
    <w:rsid w:val="002D38CE"/>
    <w:rsid w:val="002D4184"/>
    <w:rsid w:val="002D42FD"/>
    <w:rsid w:val="002D44B6"/>
    <w:rsid w:val="002D6046"/>
    <w:rsid w:val="002D7B5D"/>
    <w:rsid w:val="002E016A"/>
    <w:rsid w:val="002E08E1"/>
    <w:rsid w:val="002E1B1F"/>
    <w:rsid w:val="002E201F"/>
    <w:rsid w:val="002E3CC1"/>
    <w:rsid w:val="002E5383"/>
    <w:rsid w:val="002E5A50"/>
    <w:rsid w:val="002F0121"/>
    <w:rsid w:val="002F1540"/>
    <w:rsid w:val="002F188D"/>
    <w:rsid w:val="002F22BD"/>
    <w:rsid w:val="002F39DF"/>
    <w:rsid w:val="002F475C"/>
    <w:rsid w:val="00301295"/>
    <w:rsid w:val="00302D54"/>
    <w:rsid w:val="003036FD"/>
    <w:rsid w:val="003052E8"/>
    <w:rsid w:val="00305FFC"/>
    <w:rsid w:val="003066CE"/>
    <w:rsid w:val="0030751B"/>
    <w:rsid w:val="00310A0A"/>
    <w:rsid w:val="00311017"/>
    <w:rsid w:val="00311848"/>
    <w:rsid w:val="0031209B"/>
    <w:rsid w:val="00312DD4"/>
    <w:rsid w:val="003135FD"/>
    <w:rsid w:val="00313B02"/>
    <w:rsid w:val="00314338"/>
    <w:rsid w:val="003154DD"/>
    <w:rsid w:val="00315A62"/>
    <w:rsid w:val="00316609"/>
    <w:rsid w:val="00316889"/>
    <w:rsid w:val="00317561"/>
    <w:rsid w:val="00323F4D"/>
    <w:rsid w:val="00325275"/>
    <w:rsid w:val="003256D8"/>
    <w:rsid w:val="003259F0"/>
    <w:rsid w:val="003278B6"/>
    <w:rsid w:val="00332D55"/>
    <w:rsid w:val="003363FB"/>
    <w:rsid w:val="00340D4E"/>
    <w:rsid w:val="00341247"/>
    <w:rsid w:val="0034383A"/>
    <w:rsid w:val="0034564A"/>
    <w:rsid w:val="003456A8"/>
    <w:rsid w:val="0034651C"/>
    <w:rsid w:val="003508C7"/>
    <w:rsid w:val="003521EC"/>
    <w:rsid w:val="00353F5E"/>
    <w:rsid w:val="00355023"/>
    <w:rsid w:val="003553ED"/>
    <w:rsid w:val="00355673"/>
    <w:rsid w:val="00356675"/>
    <w:rsid w:val="0035750B"/>
    <w:rsid w:val="003600DD"/>
    <w:rsid w:val="00360138"/>
    <w:rsid w:val="00360297"/>
    <w:rsid w:val="003607CE"/>
    <w:rsid w:val="0036270F"/>
    <w:rsid w:val="00362861"/>
    <w:rsid w:val="00365AD6"/>
    <w:rsid w:val="00372C80"/>
    <w:rsid w:val="00372CEC"/>
    <w:rsid w:val="003734CF"/>
    <w:rsid w:val="003804C9"/>
    <w:rsid w:val="00383BB9"/>
    <w:rsid w:val="003842D0"/>
    <w:rsid w:val="00384B6D"/>
    <w:rsid w:val="00384EDD"/>
    <w:rsid w:val="00384FEE"/>
    <w:rsid w:val="0038652B"/>
    <w:rsid w:val="00387D77"/>
    <w:rsid w:val="003910E6"/>
    <w:rsid w:val="00395401"/>
    <w:rsid w:val="0039793E"/>
    <w:rsid w:val="003979B1"/>
    <w:rsid w:val="003A0152"/>
    <w:rsid w:val="003A0415"/>
    <w:rsid w:val="003A06D6"/>
    <w:rsid w:val="003A0CE4"/>
    <w:rsid w:val="003A286B"/>
    <w:rsid w:val="003A320F"/>
    <w:rsid w:val="003A418D"/>
    <w:rsid w:val="003A44CB"/>
    <w:rsid w:val="003B28C7"/>
    <w:rsid w:val="003B46F2"/>
    <w:rsid w:val="003B5F5B"/>
    <w:rsid w:val="003C027A"/>
    <w:rsid w:val="003C045E"/>
    <w:rsid w:val="003C16CA"/>
    <w:rsid w:val="003C1C68"/>
    <w:rsid w:val="003C2D24"/>
    <w:rsid w:val="003C2D86"/>
    <w:rsid w:val="003C375C"/>
    <w:rsid w:val="003C7B51"/>
    <w:rsid w:val="003D2A3F"/>
    <w:rsid w:val="003D3850"/>
    <w:rsid w:val="003D3A04"/>
    <w:rsid w:val="003D5988"/>
    <w:rsid w:val="003D6BFC"/>
    <w:rsid w:val="003E08CC"/>
    <w:rsid w:val="003E1E23"/>
    <w:rsid w:val="003E205E"/>
    <w:rsid w:val="003E2098"/>
    <w:rsid w:val="003E2118"/>
    <w:rsid w:val="003E3D4E"/>
    <w:rsid w:val="003E7114"/>
    <w:rsid w:val="003F1DC1"/>
    <w:rsid w:val="003F21EA"/>
    <w:rsid w:val="003F4094"/>
    <w:rsid w:val="004002C2"/>
    <w:rsid w:val="00405122"/>
    <w:rsid w:val="004061F1"/>
    <w:rsid w:val="00407620"/>
    <w:rsid w:val="0041019B"/>
    <w:rsid w:val="00412455"/>
    <w:rsid w:val="00414DF4"/>
    <w:rsid w:val="00423E99"/>
    <w:rsid w:val="00424886"/>
    <w:rsid w:val="00425524"/>
    <w:rsid w:val="00425B41"/>
    <w:rsid w:val="00426B01"/>
    <w:rsid w:val="00426D54"/>
    <w:rsid w:val="0043180C"/>
    <w:rsid w:val="00432B53"/>
    <w:rsid w:val="00436708"/>
    <w:rsid w:val="00443644"/>
    <w:rsid w:val="004476F1"/>
    <w:rsid w:val="004522B1"/>
    <w:rsid w:val="004541CF"/>
    <w:rsid w:val="00457E80"/>
    <w:rsid w:val="00461E17"/>
    <w:rsid w:val="00463BF3"/>
    <w:rsid w:val="00464EFB"/>
    <w:rsid w:val="00466BE2"/>
    <w:rsid w:val="00467384"/>
    <w:rsid w:val="004718F6"/>
    <w:rsid w:val="00471948"/>
    <w:rsid w:val="00471C3E"/>
    <w:rsid w:val="0047244E"/>
    <w:rsid w:val="00473081"/>
    <w:rsid w:val="004731F5"/>
    <w:rsid w:val="004738E1"/>
    <w:rsid w:val="00473CC8"/>
    <w:rsid w:val="0047476B"/>
    <w:rsid w:val="0047565C"/>
    <w:rsid w:val="00475B26"/>
    <w:rsid w:val="00475FF3"/>
    <w:rsid w:val="00480566"/>
    <w:rsid w:val="00482CEE"/>
    <w:rsid w:val="00482DD7"/>
    <w:rsid w:val="0048306F"/>
    <w:rsid w:val="00483208"/>
    <w:rsid w:val="00483E63"/>
    <w:rsid w:val="00486102"/>
    <w:rsid w:val="0049016A"/>
    <w:rsid w:val="004934F0"/>
    <w:rsid w:val="0049509C"/>
    <w:rsid w:val="00496D4D"/>
    <w:rsid w:val="00497037"/>
    <w:rsid w:val="00497165"/>
    <w:rsid w:val="0049788C"/>
    <w:rsid w:val="004A0A94"/>
    <w:rsid w:val="004A7C8C"/>
    <w:rsid w:val="004B3C34"/>
    <w:rsid w:val="004B436E"/>
    <w:rsid w:val="004B5057"/>
    <w:rsid w:val="004B6195"/>
    <w:rsid w:val="004B62F2"/>
    <w:rsid w:val="004B6CA0"/>
    <w:rsid w:val="004B7FD1"/>
    <w:rsid w:val="004C03BB"/>
    <w:rsid w:val="004C0737"/>
    <w:rsid w:val="004C2488"/>
    <w:rsid w:val="004C27BB"/>
    <w:rsid w:val="004C28E8"/>
    <w:rsid w:val="004C3F5A"/>
    <w:rsid w:val="004D011D"/>
    <w:rsid w:val="004D146D"/>
    <w:rsid w:val="004D29B3"/>
    <w:rsid w:val="004D331D"/>
    <w:rsid w:val="004D6689"/>
    <w:rsid w:val="004D6D08"/>
    <w:rsid w:val="004E0967"/>
    <w:rsid w:val="004E1CBD"/>
    <w:rsid w:val="004E360B"/>
    <w:rsid w:val="004E408A"/>
    <w:rsid w:val="004E4438"/>
    <w:rsid w:val="004E481E"/>
    <w:rsid w:val="004E5AA2"/>
    <w:rsid w:val="004E730B"/>
    <w:rsid w:val="004E7528"/>
    <w:rsid w:val="004E7663"/>
    <w:rsid w:val="004E7CD8"/>
    <w:rsid w:val="004F0F65"/>
    <w:rsid w:val="004F3217"/>
    <w:rsid w:val="004F524A"/>
    <w:rsid w:val="004F5376"/>
    <w:rsid w:val="004F6A30"/>
    <w:rsid w:val="004F6A32"/>
    <w:rsid w:val="00500D40"/>
    <w:rsid w:val="00500FFA"/>
    <w:rsid w:val="00501763"/>
    <w:rsid w:val="005035AC"/>
    <w:rsid w:val="00507DC1"/>
    <w:rsid w:val="005102B1"/>
    <w:rsid w:val="005118F6"/>
    <w:rsid w:val="00511AC4"/>
    <w:rsid w:val="00513AF6"/>
    <w:rsid w:val="00513C89"/>
    <w:rsid w:val="00515BCE"/>
    <w:rsid w:val="00515BF9"/>
    <w:rsid w:val="005165FF"/>
    <w:rsid w:val="00517175"/>
    <w:rsid w:val="005176FD"/>
    <w:rsid w:val="00517F6B"/>
    <w:rsid w:val="00521685"/>
    <w:rsid w:val="005234D0"/>
    <w:rsid w:val="00523508"/>
    <w:rsid w:val="005243E9"/>
    <w:rsid w:val="00524843"/>
    <w:rsid w:val="005257FF"/>
    <w:rsid w:val="00526606"/>
    <w:rsid w:val="005268B0"/>
    <w:rsid w:val="00526E71"/>
    <w:rsid w:val="005305C6"/>
    <w:rsid w:val="00530ED1"/>
    <w:rsid w:val="005341F1"/>
    <w:rsid w:val="00535CA0"/>
    <w:rsid w:val="00535F99"/>
    <w:rsid w:val="00537D4F"/>
    <w:rsid w:val="005401D0"/>
    <w:rsid w:val="00541F37"/>
    <w:rsid w:val="0054286F"/>
    <w:rsid w:val="00545B13"/>
    <w:rsid w:val="00546231"/>
    <w:rsid w:val="00546905"/>
    <w:rsid w:val="00552501"/>
    <w:rsid w:val="005575AC"/>
    <w:rsid w:val="0055788C"/>
    <w:rsid w:val="00560338"/>
    <w:rsid w:val="005615ED"/>
    <w:rsid w:val="00562F78"/>
    <w:rsid w:val="00563565"/>
    <w:rsid w:val="005648E2"/>
    <w:rsid w:val="0056584C"/>
    <w:rsid w:val="00566E6C"/>
    <w:rsid w:val="00567AF2"/>
    <w:rsid w:val="0057023B"/>
    <w:rsid w:val="00570A91"/>
    <w:rsid w:val="00571912"/>
    <w:rsid w:val="005725A2"/>
    <w:rsid w:val="00574804"/>
    <w:rsid w:val="00584228"/>
    <w:rsid w:val="00596091"/>
    <w:rsid w:val="005962C9"/>
    <w:rsid w:val="005966B4"/>
    <w:rsid w:val="00597171"/>
    <w:rsid w:val="005A042A"/>
    <w:rsid w:val="005A0EEC"/>
    <w:rsid w:val="005A36B4"/>
    <w:rsid w:val="005A5D69"/>
    <w:rsid w:val="005B05A6"/>
    <w:rsid w:val="005B3068"/>
    <w:rsid w:val="005B318A"/>
    <w:rsid w:val="005B618F"/>
    <w:rsid w:val="005B7387"/>
    <w:rsid w:val="005B746C"/>
    <w:rsid w:val="005B7EFA"/>
    <w:rsid w:val="005C0550"/>
    <w:rsid w:val="005C163A"/>
    <w:rsid w:val="005C48B4"/>
    <w:rsid w:val="005C4EA0"/>
    <w:rsid w:val="005D09AF"/>
    <w:rsid w:val="005D0E5B"/>
    <w:rsid w:val="005D1B97"/>
    <w:rsid w:val="005D2855"/>
    <w:rsid w:val="005D300E"/>
    <w:rsid w:val="005D338B"/>
    <w:rsid w:val="005D4FD9"/>
    <w:rsid w:val="005D5415"/>
    <w:rsid w:val="005E0A59"/>
    <w:rsid w:val="005E1F97"/>
    <w:rsid w:val="005E347C"/>
    <w:rsid w:val="005E3D8D"/>
    <w:rsid w:val="005E4045"/>
    <w:rsid w:val="005E425D"/>
    <w:rsid w:val="005E43B1"/>
    <w:rsid w:val="005E448B"/>
    <w:rsid w:val="005E4725"/>
    <w:rsid w:val="005E5687"/>
    <w:rsid w:val="005E65E8"/>
    <w:rsid w:val="005E6F5F"/>
    <w:rsid w:val="005F030D"/>
    <w:rsid w:val="005F1688"/>
    <w:rsid w:val="005F16E3"/>
    <w:rsid w:val="005F19E2"/>
    <w:rsid w:val="005F592E"/>
    <w:rsid w:val="005F7BF6"/>
    <w:rsid w:val="00600BF3"/>
    <w:rsid w:val="00601753"/>
    <w:rsid w:val="00606132"/>
    <w:rsid w:val="0060663F"/>
    <w:rsid w:val="006070E7"/>
    <w:rsid w:val="00610713"/>
    <w:rsid w:val="00610906"/>
    <w:rsid w:val="00612112"/>
    <w:rsid w:val="0061747B"/>
    <w:rsid w:val="00625703"/>
    <w:rsid w:val="00625AFC"/>
    <w:rsid w:val="00627F3B"/>
    <w:rsid w:val="006329B8"/>
    <w:rsid w:val="00634EBF"/>
    <w:rsid w:val="00635426"/>
    <w:rsid w:val="00636423"/>
    <w:rsid w:val="00644C7F"/>
    <w:rsid w:val="00647245"/>
    <w:rsid w:val="006472CA"/>
    <w:rsid w:val="0065124F"/>
    <w:rsid w:val="00652A06"/>
    <w:rsid w:val="00652EDF"/>
    <w:rsid w:val="00652EE7"/>
    <w:rsid w:val="006545CB"/>
    <w:rsid w:val="00654EEB"/>
    <w:rsid w:val="00655C24"/>
    <w:rsid w:val="00656F09"/>
    <w:rsid w:val="00657E7F"/>
    <w:rsid w:val="00662206"/>
    <w:rsid w:val="00663BFE"/>
    <w:rsid w:val="0066444D"/>
    <w:rsid w:val="00665122"/>
    <w:rsid w:val="006659D0"/>
    <w:rsid w:val="006757E7"/>
    <w:rsid w:val="00676DB7"/>
    <w:rsid w:val="00677CD9"/>
    <w:rsid w:val="00681EFD"/>
    <w:rsid w:val="006826C8"/>
    <w:rsid w:val="006863CE"/>
    <w:rsid w:val="00686FCA"/>
    <w:rsid w:val="00687FAE"/>
    <w:rsid w:val="006914D6"/>
    <w:rsid w:val="00692F45"/>
    <w:rsid w:val="00692F94"/>
    <w:rsid w:val="00695124"/>
    <w:rsid w:val="0069767C"/>
    <w:rsid w:val="00697B5F"/>
    <w:rsid w:val="006A1DF2"/>
    <w:rsid w:val="006A2C77"/>
    <w:rsid w:val="006A3A78"/>
    <w:rsid w:val="006A3A7D"/>
    <w:rsid w:val="006A3FF1"/>
    <w:rsid w:val="006A4085"/>
    <w:rsid w:val="006A486B"/>
    <w:rsid w:val="006A61F0"/>
    <w:rsid w:val="006A6E42"/>
    <w:rsid w:val="006A7694"/>
    <w:rsid w:val="006B1F04"/>
    <w:rsid w:val="006B2110"/>
    <w:rsid w:val="006B3FC1"/>
    <w:rsid w:val="006B54C0"/>
    <w:rsid w:val="006B58A5"/>
    <w:rsid w:val="006B5D4D"/>
    <w:rsid w:val="006C11F3"/>
    <w:rsid w:val="006C148F"/>
    <w:rsid w:val="006C2A14"/>
    <w:rsid w:val="006C2CA2"/>
    <w:rsid w:val="006C2CD1"/>
    <w:rsid w:val="006C413D"/>
    <w:rsid w:val="006C4979"/>
    <w:rsid w:val="006C4A6B"/>
    <w:rsid w:val="006C534D"/>
    <w:rsid w:val="006D12FB"/>
    <w:rsid w:val="006D2547"/>
    <w:rsid w:val="006D3CA9"/>
    <w:rsid w:val="006D77FF"/>
    <w:rsid w:val="006E19B0"/>
    <w:rsid w:val="006E2789"/>
    <w:rsid w:val="006E2D7A"/>
    <w:rsid w:val="006E5FF1"/>
    <w:rsid w:val="006E74C3"/>
    <w:rsid w:val="006E7E10"/>
    <w:rsid w:val="006F08AB"/>
    <w:rsid w:val="006F109E"/>
    <w:rsid w:val="006F2632"/>
    <w:rsid w:val="006F2DF7"/>
    <w:rsid w:val="00700DD3"/>
    <w:rsid w:val="0070130D"/>
    <w:rsid w:val="0070273A"/>
    <w:rsid w:val="007049EE"/>
    <w:rsid w:val="00705E26"/>
    <w:rsid w:val="00707DE6"/>
    <w:rsid w:val="0071256C"/>
    <w:rsid w:val="00712F86"/>
    <w:rsid w:val="00713E9B"/>
    <w:rsid w:val="00717E7E"/>
    <w:rsid w:val="00721F6B"/>
    <w:rsid w:val="007234ED"/>
    <w:rsid w:val="00726D66"/>
    <w:rsid w:val="00730D1D"/>
    <w:rsid w:val="00734168"/>
    <w:rsid w:val="007341B7"/>
    <w:rsid w:val="00734251"/>
    <w:rsid w:val="00735CE2"/>
    <w:rsid w:val="007371A1"/>
    <w:rsid w:val="007418B9"/>
    <w:rsid w:val="007451F0"/>
    <w:rsid w:val="00745B3B"/>
    <w:rsid w:val="00746F4B"/>
    <w:rsid w:val="00747D09"/>
    <w:rsid w:val="00752FDF"/>
    <w:rsid w:val="00761840"/>
    <w:rsid w:val="0076213C"/>
    <w:rsid w:val="00764414"/>
    <w:rsid w:val="007648D9"/>
    <w:rsid w:val="0076649D"/>
    <w:rsid w:val="00767A82"/>
    <w:rsid w:val="007701D6"/>
    <w:rsid w:val="00770E93"/>
    <w:rsid w:val="00770F85"/>
    <w:rsid w:val="00772062"/>
    <w:rsid w:val="00773FC9"/>
    <w:rsid w:val="007740F4"/>
    <w:rsid w:val="007812C2"/>
    <w:rsid w:val="00782112"/>
    <w:rsid w:val="00782F6E"/>
    <w:rsid w:val="0078329E"/>
    <w:rsid w:val="00785105"/>
    <w:rsid w:val="00785A64"/>
    <w:rsid w:val="00790312"/>
    <w:rsid w:val="00791BAE"/>
    <w:rsid w:val="00795BF1"/>
    <w:rsid w:val="007A0557"/>
    <w:rsid w:val="007A2E34"/>
    <w:rsid w:val="007A397D"/>
    <w:rsid w:val="007A4F87"/>
    <w:rsid w:val="007A531E"/>
    <w:rsid w:val="007A64FD"/>
    <w:rsid w:val="007A68AB"/>
    <w:rsid w:val="007A6F76"/>
    <w:rsid w:val="007B0A9A"/>
    <w:rsid w:val="007B0C16"/>
    <w:rsid w:val="007B2484"/>
    <w:rsid w:val="007B3262"/>
    <w:rsid w:val="007B3AD7"/>
    <w:rsid w:val="007C13FC"/>
    <w:rsid w:val="007C17BA"/>
    <w:rsid w:val="007C1A36"/>
    <w:rsid w:val="007C2737"/>
    <w:rsid w:val="007C616D"/>
    <w:rsid w:val="007C6838"/>
    <w:rsid w:val="007C75F5"/>
    <w:rsid w:val="007C778B"/>
    <w:rsid w:val="007D3942"/>
    <w:rsid w:val="007D4392"/>
    <w:rsid w:val="007D4C05"/>
    <w:rsid w:val="007D70F2"/>
    <w:rsid w:val="007D747D"/>
    <w:rsid w:val="007E4344"/>
    <w:rsid w:val="007E44A8"/>
    <w:rsid w:val="007E4C9E"/>
    <w:rsid w:val="007E4F8D"/>
    <w:rsid w:val="007E5ADD"/>
    <w:rsid w:val="007E5EA1"/>
    <w:rsid w:val="007F15DC"/>
    <w:rsid w:val="007F2129"/>
    <w:rsid w:val="007F2F62"/>
    <w:rsid w:val="007F3E78"/>
    <w:rsid w:val="007F4715"/>
    <w:rsid w:val="007F4BC5"/>
    <w:rsid w:val="0080045E"/>
    <w:rsid w:val="00800CEC"/>
    <w:rsid w:val="00802F05"/>
    <w:rsid w:val="00805430"/>
    <w:rsid w:val="00805DAF"/>
    <w:rsid w:val="00807038"/>
    <w:rsid w:val="00810549"/>
    <w:rsid w:val="00810A5D"/>
    <w:rsid w:val="00811054"/>
    <w:rsid w:val="008148D5"/>
    <w:rsid w:val="008168BF"/>
    <w:rsid w:val="00816B0F"/>
    <w:rsid w:val="008204D8"/>
    <w:rsid w:val="0082111D"/>
    <w:rsid w:val="00823110"/>
    <w:rsid w:val="00824E4E"/>
    <w:rsid w:val="008268E8"/>
    <w:rsid w:val="00831339"/>
    <w:rsid w:val="00831816"/>
    <w:rsid w:val="008358D0"/>
    <w:rsid w:val="008445C7"/>
    <w:rsid w:val="00846DDB"/>
    <w:rsid w:val="00851238"/>
    <w:rsid w:val="00851650"/>
    <w:rsid w:val="00851B6D"/>
    <w:rsid w:val="008539FF"/>
    <w:rsid w:val="00855F36"/>
    <w:rsid w:val="00857192"/>
    <w:rsid w:val="00862873"/>
    <w:rsid w:val="0086474C"/>
    <w:rsid w:val="00866040"/>
    <w:rsid w:val="00866ECD"/>
    <w:rsid w:val="00870D8C"/>
    <w:rsid w:val="0087320C"/>
    <w:rsid w:val="008748A0"/>
    <w:rsid w:val="0088233D"/>
    <w:rsid w:val="00882640"/>
    <w:rsid w:val="00883E55"/>
    <w:rsid w:val="00884ED8"/>
    <w:rsid w:val="008879CE"/>
    <w:rsid w:val="00891287"/>
    <w:rsid w:val="008970C0"/>
    <w:rsid w:val="008A0676"/>
    <w:rsid w:val="008A2CB0"/>
    <w:rsid w:val="008A383F"/>
    <w:rsid w:val="008A4078"/>
    <w:rsid w:val="008A41B2"/>
    <w:rsid w:val="008A66EE"/>
    <w:rsid w:val="008A6D9B"/>
    <w:rsid w:val="008B22A3"/>
    <w:rsid w:val="008B44FD"/>
    <w:rsid w:val="008B465E"/>
    <w:rsid w:val="008B4BF1"/>
    <w:rsid w:val="008B676E"/>
    <w:rsid w:val="008B6C12"/>
    <w:rsid w:val="008C078E"/>
    <w:rsid w:val="008C33A4"/>
    <w:rsid w:val="008C6123"/>
    <w:rsid w:val="008C7BF5"/>
    <w:rsid w:val="008D1759"/>
    <w:rsid w:val="008D5B3F"/>
    <w:rsid w:val="008D626A"/>
    <w:rsid w:val="008D7178"/>
    <w:rsid w:val="008D7449"/>
    <w:rsid w:val="008D7450"/>
    <w:rsid w:val="008E010B"/>
    <w:rsid w:val="008E4780"/>
    <w:rsid w:val="008E4A9C"/>
    <w:rsid w:val="008E5C03"/>
    <w:rsid w:val="008E704E"/>
    <w:rsid w:val="008F0999"/>
    <w:rsid w:val="008F25B1"/>
    <w:rsid w:val="008F2C17"/>
    <w:rsid w:val="008F5464"/>
    <w:rsid w:val="008F7844"/>
    <w:rsid w:val="00901EAA"/>
    <w:rsid w:val="00905452"/>
    <w:rsid w:val="00906E55"/>
    <w:rsid w:val="00910825"/>
    <w:rsid w:val="0091102A"/>
    <w:rsid w:val="00913E6D"/>
    <w:rsid w:val="009221C9"/>
    <w:rsid w:val="009225C8"/>
    <w:rsid w:val="0092337D"/>
    <w:rsid w:val="00925851"/>
    <w:rsid w:val="0092697F"/>
    <w:rsid w:val="00935333"/>
    <w:rsid w:val="00936980"/>
    <w:rsid w:val="00937409"/>
    <w:rsid w:val="00940A9B"/>
    <w:rsid w:val="00940D3A"/>
    <w:rsid w:val="00941DE2"/>
    <w:rsid w:val="009473C1"/>
    <w:rsid w:val="00947BBA"/>
    <w:rsid w:val="00952536"/>
    <w:rsid w:val="00953DBF"/>
    <w:rsid w:val="00956D1F"/>
    <w:rsid w:val="00961C0E"/>
    <w:rsid w:val="00962220"/>
    <w:rsid w:val="00964BCB"/>
    <w:rsid w:val="0096530C"/>
    <w:rsid w:val="00966CB0"/>
    <w:rsid w:val="00973AAB"/>
    <w:rsid w:val="00973D55"/>
    <w:rsid w:val="00973EE0"/>
    <w:rsid w:val="009747AF"/>
    <w:rsid w:val="00974C46"/>
    <w:rsid w:val="009752A8"/>
    <w:rsid w:val="009752C4"/>
    <w:rsid w:val="009818B4"/>
    <w:rsid w:val="009819D8"/>
    <w:rsid w:val="00981D54"/>
    <w:rsid w:val="00983073"/>
    <w:rsid w:val="00984729"/>
    <w:rsid w:val="00986CA4"/>
    <w:rsid w:val="00986D7C"/>
    <w:rsid w:val="009912C6"/>
    <w:rsid w:val="00991F9A"/>
    <w:rsid w:val="00991FD0"/>
    <w:rsid w:val="00992880"/>
    <w:rsid w:val="00992F43"/>
    <w:rsid w:val="0099406F"/>
    <w:rsid w:val="00996760"/>
    <w:rsid w:val="00996D45"/>
    <w:rsid w:val="009A123A"/>
    <w:rsid w:val="009A4071"/>
    <w:rsid w:val="009A449E"/>
    <w:rsid w:val="009A72E1"/>
    <w:rsid w:val="009A757D"/>
    <w:rsid w:val="009A78DB"/>
    <w:rsid w:val="009B0778"/>
    <w:rsid w:val="009B0C54"/>
    <w:rsid w:val="009B0D88"/>
    <w:rsid w:val="009B392C"/>
    <w:rsid w:val="009B497F"/>
    <w:rsid w:val="009B4DBD"/>
    <w:rsid w:val="009B6002"/>
    <w:rsid w:val="009C2066"/>
    <w:rsid w:val="009C267D"/>
    <w:rsid w:val="009C2AAA"/>
    <w:rsid w:val="009C3BFC"/>
    <w:rsid w:val="009C3CE9"/>
    <w:rsid w:val="009C73FE"/>
    <w:rsid w:val="009C78CE"/>
    <w:rsid w:val="009C7942"/>
    <w:rsid w:val="009D0269"/>
    <w:rsid w:val="009D0F8D"/>
    <w:rsid w:val="009D1C0B"/>
    <w:rsid w:val="009D493B"/>
    <w:rsid w:val="009D5003"/>
    <w:rsid w:val="009D7D51"/>
    <w:rsid w:val="009E2240"/>
    <w:rsid w:val="009E3A6C"/>
    <w:rsid w:val="009E4947"/>
    <w:rsid w:val="009E4D53"/>
    <w:rsid w:val="009F18AD"/>
    <w:rsid w:val="009F1ADA"/>
    <w:rsid w:val="009F2AC6"/>
    <w:rsid w:val="00A0316B"/>
    <w:rsid w:val="00A047A9"/>
    <w:rsid w:val="00A04852"/>
    <w:rsid w:val="00A131BC"/>
    <w:rsid w:val="00A133FE"/>
    <w:rsid w:val="00A15285"/>
    <w:rsid w:val="00A163EC"/>
    <w:rsid w:val="00A16B9B"/>
    <w:rsid w:val="00A17AB8"/>
    <w:rsid w:val="00A20A0A"/>
    <w:rsid w:val="00A2197B"/>
    <w:rsid w:val="00A25CBB"/>
    <w:rsid w:val="00A26134"/>
    <w:rsid w:val="00A3262A"/>
    <w:rsid w:val="00A32C5B"/>
    <w:rsid w:val="00A32DA5"/>
    <w:rsid w:val="00A3412B"/>
    <w:rsid w:val="00A3650A"/>
    <w:rsid w:val="00A374E3"/>
    <w:rsid w:val="00A42995"/>
    <w:rsid w:val="00A467C4"/>
    <w:rsid w:val="00A46B0D"/>
    <w:rsid w:val="00A502AC"/>
    <w:rsid w:val="00A52CD1"/>
    <w:rsid w:val="00A53625"/>
    <w:rsid w:val="00A557CA"/>
    <w:rsid w:val="00A61BE9"/>
    <w:rsid w:val="00A62272"/>
    <w:rsid w:val="00A62A41"/>
    <w:rsid w:val="00A647DE"/>
    <w:rsid w:val="00A65CE5"/>
    <w:rsid w:val="00A67007"/>
    <w:rsid w:val="00A72284"/>
    <w:rsid w:val="00A76331"/>
    <w:rsid w:val="00A774A1"/>
    <w:rsid w:val="00A859C6"/>
    <w:rsid w:val="00A8668B"/>
    <w:rsid w:val="00A8786C"/>
    <w:rsid w:val="00A9488B"/>
    <w:rsid w:val="00A954DC"/>
    <w:rsid w:val="00A95E7D"/>
    <w:rsid w:val="00AA2384"/>
    <w:rsid w:val="00AA5F0B"/>
    <w:rsid w:val="00AA7142"/>
    <w:rsid w:val="00AB0ABD"/>
    <w:rsid w:val="00AB693C"/>
    <w:rsid w:val="00AB7F82"/>
    <w:rsid w:val="00AC1746"/>
    <w:rsid w:val="00AC2C05"/>
    <w:rsid w:val="00AC2CE3"/>
    <w:rsid w:val="00AC327E"/>
    <w:rsid w:val="00AC353A"/>
    <w:rsid w:val="00AC3A2A"/>
    <w:rsid w:val="00AC3BFA"/>
    <w:rsid w:val="00AC4097"/>
    <w:rsid w:val="00AC7DF5"/>
    <w:rsid w:val="00AD11CC"/>
    <w:rsid w:val="00AD20F9"/>
    <w:rsid w:val="00AD2749"/>
    <w:rsid w:val="00AD2B34"/>
    <w:rsid w:val="00AD3941"/>
    <w:rsid w:val="00AD49F7"/>
    <w:rsid w:val="00AD4F3F"/>
    <w:rsid w:val="00AD4F90"/>
    <w:rsid w:val="00AD626F"/>
    <w:rsid w:val="00AE0889"/>
    <w:rsid w:val="00AE0F72"/>
    <w:rsid w:val="00AE1535"/>
    <w:rsid w:val="00AE2F84"/>
    <w:rsid w:val="00AE4229"/>
    <w:rsid w:val="00AF10FF"/>
    <w:rsid w:val="00AF1D89"/>
    <w:rsid w:val="00AF2B44"/>
    <w:rsid w:val="00AF2DE3"/>
    <w:rsid w:val="00B01C6D"/>
    <w:rsid w:val="00B047F3"/>
    <w:rsid w:val="00B0576D"/>
    <w:rsid w:val="00B10662"/>
    <w:rsid w:val="00B11F4E"/>
    <w:rsid w:val="00B13125"/>
    <w:rsid w:val="00B13896"/>
    <w:rsid w:val="00B145F8"/>
    <w:rsid w:val="00B15238"/>
    <w:rsid w:val="00B16CD7"/>
    <w:rsid w:val="00B21A83"/>
    <w:rsid w:val="00B22A42"/>
    <w:rsid w:val="00B22A7B"/>
    <w:rsid w:val="00B241D4"/>
    <w:rsid w:val="00B24978"/>
    <w:rsid w:val="00B25D82"/>
    <w:rsid w:val="00B304A3"/>
    <w:rsid w:val="00B3190B"/>
    <w:rsid w:val="00B31E0F"/>
    <w:rsid w:val="00B43EE4"/>
    <w:rsid w:val="00B43F4D"/>
    <w:rsid w:val="00B45B23"/>
    <w:rsid w:val="00B45E72"/>
    <w:rsid w:val="00B510FD"/>
    <w:rsid w:val="00B51417"/>
    <w:rsid w:val="00B53E1A"/>
    <w:rsid w:val="00B54C55"/>
    <w:rsid w:val="00B56949"/>
    <w:rsid w:val="00B572AD"/>
    <w:rsid w:val="00B574DC"/>
    <w:rsid w:val="00B57D3E"/>
    <w:rsid w:val="00B652E8"/>
    <w:rsid w:val="00B655F2"/>
    <w:rsid w:val="00B65C2C"/>
    <w:rsid w:val="00B71A1D"/>
    <w:rsid w:val="00B731B2"/>
    <w:rsid w:val="00B73DE5"/>
    <w:rsid w:val="00B76AA3"/>
    <w:rsid w:val="00B77C8E"/>
    <w:rsid w:val="00B80A74"/>
    <w:rsid w:val="00B94279"/>
    <w:rsid w:val="00BA0471"/>
    <w:rsid w:val="00BA3015"/>
    <w:rsid w:val="00BA53DF"/>
    <w:rsid w:val="00BA602D"/>
    <w:rsid w:val="00BA7246"/>
    <w:rsid w:val="00BA7C00"/>
    <w:rsid w:val="00BB00E2"/>
    <w:rsid w:val="00BB03F2"/>
    <w:rsid w:val="00BB2750"/>
    <w:rsid w:val="00BB34E6"/>
    <w:rsid w:val="00BC2819"/>
    <w:rsid w:val="00BC2F20"/>
    <w:rsid w:val="00BC6062"/>
    <w:rsid w:val="00BC7E51"/>
    <w:rsid w:val="00BD0771"/>
    <w:rsid w:val="00BD1F08"/>
    <w:rsid w:val="00BD2340"/>
    <w:rsid w:val="00BD38C6"/>
    <w:rsid w:val="00BD65B0"/>
    <w:rsid w:val="00BD6C2C"/>
    <w:rsid w:val="00BE0351"/>
    <w:rsid w:val="00BE0CF6"/>
    <w:rsid w:val="00BE340F"/>
    <w:rsid w:val="00BE3BAA"/>
    <w:rsid w:val="00BE5DD7"/>
    <w:rsid w:val="00BE62E1"/>
    <w:rsid w:val="00BE6B50"/>
    <w:rsid w:val="00BE741A"/>
    <w:rsid w:val="00BF2910"/>
    <w:rsid w:val="00BF2A05"/>
    <w:rsid w:val="00BF2AE0"/>
    <w:rsid w:val="00BF3959"/>
    <w:rsid w:val="00BF40EE"/>
    <w:rsid w:val="00BF507E"/>
    <w:rsid w:val="00C012E2"/>
    <w:rsid w:val="00C017A6"/>
    <w:rsid w:val="00C05D5F"/>
    <w:rsid w:val="00C10921"/>
    <w:rsid w:val="00C10BAD"/>
    <w:rsid w:val="00C10DA1"/>
    <w:rsid w:val="00C12AA5"/>
    <w:rsid w:val="00C14943"/>
    <w:rsid w:val="00C15C6B"/>
    <w:rsid w:val="00C16762"/>
    <w:rsid w:val="00C21D7A"/>
    <w:rsid w:val="00C22BA0"/>
    <w:rsid w:val="00C235C1"/>
    <w:rsid w:val="00C2446B"/>
    <w:rsid w:val="00C2492C"/>
    <w:rsid w:val="00C263C7"/>
    <w:rsid w:val="00C3349A"/>
    <w:rsid w:val="00C3513D"/>
    <w:rsid w:val="00C36CF1"/>
    <w:rsid w:val="00C37425"/>
    <w:rsid w:val="00C40046"/>
    <w:rsid w:val="00C406F0"/>
    <w:rsid w:val="00C417DC"/>
    <w:rsid w:val="00C446BF"/>
    <w:rsid w:val="00C44D8D"/>
    <w:rsid w:val="00C45CBC"/>
    <w:rsid w:val="00C45F6E"/>
    <w:rsid w:val="00C460AD"/>
    <w:rsid w:val="00C5004A"/>
    <w:rsid w:val="00C518B9"/>
    <w:rsid w:val="00C54F0A"/>
    <w:rsid w:val="00C558D2"/>
    <w:rsid w:val="00C62C91"/>
    <w:rsid w:val="00C65EE3"/>
    <w:rsid w:val="00C679C6"/>
    <w:rsid w:val="00C70F90"/>
    <w:rsid w:val="00C731AD"/>
    <w:rsid w:val="00C73676"/>
    <w:rsid w:val="00C74CFE"/>
    <w:rsid w:val="00C758B3"/>
    <w:rsid w:val="00C775E9"/>
    <w:rsid w:val="00C77CA9"/>
    <w:rsid w:val="00C77D82"/>
    <w:rsid w:val="00C80FC9"/>
    <w:rsid w:val="00C8155C"/>
    <w:rsid w:val="00C83FDC"/>
    <w:rsid w:val="00C8410E"/>
    <w:rsid w:val="00C8573F"/>
    <w:rsid w:val="00C85C8C"/>
    <w:rsid w:val="00C85CB9"/>
    <w:rsid w:val="00C8697E"/>
    <w:rsid w:val="00C87F56"/>
    <w:rsid w:val="00C9074B"/>
    <w:rsid w:val="00C92411"/>
    <w:rsid w:val="00C92642"/>
    <w:rsid w:val="00C9472D"/>
    <w:rsid w:val="00C9636F"/>
    <w:rsid w:val="00C975FB"/>
    <w:rsid w:val="00C97B84"/>
    <w:rsid w:val="00C97BB9"/>
    <w:rsid w:val="00CA0414"/>
    <w:rsid w:val="00CA08ED"/>
    <w:rsid w:val="00CA1D7C"/>
    <w:rsid w:val="00CA2468"/>
    <w:rsid w:val="00CA256D"/>
    <w:rsid w:val="00CA4D19"/>
    <w:rsid w:val="00CA531E"/>
    <w:rsid w:val="00CA6E2C"/>
    <w:rsid w:val="00CA7774"/>
    <w:rsid w:val="00CB07E9"/>
    <w:rsid w:val="00CB4A66"/>
    <w:rsid w:val="00CC122C"/>
    <w:rsid w:val="00CC3DC0"/>
    <w:rsid w:val="00CC4B09"/>
    <w:rsid w:val="00CC77D6"/>
    <w:rsid w:val="00CD2543"/>
    <w:rsid w:val="00CD29C1"/>
    <w:rsid w:val="00CD2BD9"/>
    <w:rsid w:val="00CD2E07"/>
    <w:rsid w:val="00CD3461"/>
    <w:rsid w:val="00CD34FE"/>
    <w:rsid w:val="00CD58C4"/>
    <w:rsid w:val="00CD68EF"/>
    <w:rsid w:val="00CE0572"/>
    <w:rsid w:val="00CE0853"/>
    <w:rsid w:val="00CE12B3"/>
    <w:rsid w:val="00CE13C5"/>
    <w:rsid w:val="00CE3EF0"/>
    <w:rsid w:val="00CE4353"/>
    <w:rsid w:val="00CE505A"/>
    <w:rsid w:val="00CF09C6"/>
    <w:rsid w:val="00CF12C5"/>
    <w:rsid w:val="00CF21DF"/>
    <w:rsid w:val="00CF28CC"/>
    <w:rsid w:val="00CF4311"/>
    <w:rsid w:val="00CF64C3"/>
    <w:rsid w:val="00CF6790"/>
    <w:rsid w:val="00D00459"/>
    <w:rsid w:val="00D0144A"/>
    <w:rsid w:val="00D0500D"/>
    <w:rsid w:val="00D05FFB"/>
    <w:rsid w:val="00D0663D"/>
    <w:rsid w:val="00D06A38"/>
    <w:rsid w:val="00D06CCF"/>
    <w:rsid w:val="00D07C8A"/>
    <w:rsid w:val="00D07C9A"/>
    <w:rsid w:val="00D11762"/>
    <w:rsid w:val="00D12226"/>
    <w:rsid w:val="00D13BCF"/>
    <w:rsid w:val="00D146D9"/>
    <w:rsid w:val="00D15EA6"/>
    <w:rsid w:val="00D17C47"/>
    <w:rsid w:val="00D23330"/>
    <w:rsid w:val="00D23502"/>
    <w:rsid w:val="00D308E7"/>
    <w:rsid w:val="00D308F9"/>
    <w:rsid w:val="00D310E8"/>
    <w:rsid w:val="00D331DA"/>
    <w:rsid w:val="00D331EA"/>
    <w:rsid w:val="00D3550F"/>
    <w:rsid w:val="00D36A29"/>
    <w:rsid w:val="00D36D6D"/>
    <w:rsid w:val="00D3748D"/>
    <w:rsid w:val="00D378BC"/>
    <w:rsid w:val="00D379B3"/>
    <w:rsid w:val="00D4068A"/>
    <w:rsid w:val="00D4111E"/>
    <w:rsid w:val="00D42865"/>
    <w:rsid w:val="00D43427"/>
    <w:rsid w:val="00D448C6"/>
    <w:rsid w:val="00D46156"/>
    <w:rsid w:val="00D46323"/>
    <w:rsid w:val="00D46514"/>
    <w:rsid w:val="00D469C9"/>
    <w:rsid w:val="00D474FE"/>
    <w:rsid w:val="00D506C2"/>
    <w:rsid w:val="00D50B13"/>
    <w:rsid w:val="00D543DD"/>
    <w:rsid w:val="00D561EF"/>
    <w:rsid w:val="00D5638E"/>
    <w:rsid w:val="00D60EEE"/>
    <w:rsid w:val="00D611C4"/>
    <w:rsid w:val="00D62724"/>
    <w:rsid w:val="00D62C32"/>
    <w:rsid w:val="00D6301A"/>
    <w:rsid w:val="00D641A6"/>
    <w:rsid w:val="00D650F5"/>
    <w:rsid w:val="00D657FD"/>
    <w:rsid w:val="00D65C70"/>
    <w:rsid w:val="00D65CE4"/>
    <w:rsid w:val="00D71345"/>
    <w:rsid w:val="00D72FA4"/>
    <w:rsid w:val="00D741E1"/>
    <w:rsid w:val="00D742A3"/>
    <w:rsid w:val="00D76415"/>
    <w:rsid w:val="00D76563"/>
    <w:rsid w:val="00D766AA"/>
    <w:rsid w:val="00D802CA"/>
    <w:rsid w:val="00D80BBB"/>
    <w:rsid w:val="00D82DF7"/>
    <w:rsid w:val="00D8398E"/>
    <w:rsid w:val="00D83EAC"/>
    <w:rsid w:val="00D85C5A"/>
    <w:rsid w:val="00D93CAD"/>
    <w:rsid w:val="00D94242"/>
    <w:rsid w:val="00D9473E"/>
    <w:rsid w:val="00D95F01"/>
    <w:rsid w:val="00D972A8"/>
    <w:rsid w:val="00DA08AB"/>
    <w:rsid w:val="00DA098D"/>
    <w:rsid w:val="00DA164A"/>
    <w:rsid w:val="00DA40EC"/>
    <w:rsid w:val="00DA46F9"/>
    <w:rsid w:val="00DA74D6"/>
    <w:rsid w:val="00DA79D1"/>
    <w:rsid w:val="00DB0D33"/>
    <w:rsid w:val="00DB221F"/>
    <w:rsid w:val="00DB6817"/>
    <w:rsid w:val="00DC29A5"/>
    <w:rsid w:val="00DC2B39"/>
    <w:rsid w:val="00DC4AA9"/>
    <w:rsid w:val="00DC5FF9"/>
    <w:rsid w:val="00DC788F"/>
    <w:rsid w:val="00DD14F7"/>
    <w:rsid w:val="00DD22FA"/>
    <w:rsid w:val="00DD2D41"/>
    <w:rsid w:val="00DD5B6A"/>
    <w:rsid w:val="00DD5F47"/>
    <w:rsid w:val="00DE1F68"/>
    <w:rsid w:val="00DE23AA"/>
    <w:rsid w:val="00DE34AA"/>
    <w:rsid w:val="00DE583C"/>
    <w:rsid w:val="00DE7127"/>
    <w:rsid w:val="00DE732E"/>
    <w:rsid w:val="00DF198C"/>
    <w:rsid w:val="00DF1A53"/>
    <w:rsid w:val="00DF2479"/>
    <w:rsid w:val="00DF33DF"/>
    <w:rsid w:val="00DF3A21"/>
    <w:rsid w:val="00DF4174"/>
    <w:rsid w:val="00DF4629"/>
    <w:rsid w:val="00E03717"/>
    <w:rsid w:val="00E0595A"/>
    <w:rsid w:val="00E05D16"/>
    <w:rsid w:val="00E073F3"/>
    <w:rsid w:val="00E0771E"/>
    <w:rsid w:val="00E13378"/>
    <w:rsid w:val="00E14303"/>
    <w:rsid w:val="00E148E0"/>
    <w:rsid w:val="00E14C84"/>
    <w:rsid w:val="00E1529E"/>
    <w:rsid w:val="00E16F55"/>
    <w:rsid w:val="00E21035"/>
    <w:rsid w:val="00E22CF6"/>
    <w:rsid w:val="00E254A2"/>
    <w:rsid w:val="00E2601F"/>
    <w:rsid w:val="00E3117B"/>
    <w:rsid w:val="00E31DB8"/>
    <w:rsid w:val="00E33274"/>
    <w:rsid w:val="00E33913"/>
    <w:rsid w:val="00E35C0C"/>
    <w:rsid w:val="00E405BC"/>
    <w:rsid w:val="00E40999"/>
    <w:rsid w:val="00E4173F"/>
    <w:rsid w:val="00E44FC8"/>
    <w:rsid w:val="00E45C60"/>
    <w:rsid w:val="00E45D0E"/>
    <w:rsid w:val="00E45F5D"/>
    <w:rsid w:val="00E523CC"/>
    <w:rsid w:val="00E52E8B"/>
    <w:rsid w:val="00E548C6"/>
    <w:rsid w:val="00E54C16"/>
    <w:rsid w:val="00E55D1B"/>
    <w:rsid w:val="00E55EA0"/>
    <w:rsid w:val="00E56C72"/>
    <w:rsid w:val="00E56E34"/>
    <w:rsid w:val="00E570FD"/>
    <w:rsid w:val="00E57147"/>
    <w:rsid w:val="00E57A9D"/>
    <w:rsid w:val="00E57C5D"/>
    <w:rsid w:val="00E57E7D"/>
    <w:rsid w:val="00E57F6D"/>
    <w:rsid w:val="00E60839"/>
    <w:rsid w:val="00E608C2"/>
    <w:rsid w:val="00E60BAD"/>
    <w:rsid w:val="00E60C0B"/>
    <w:rsid w:val="00E64A5F"/>
    <w:rsid w:val="00E721FA"/>
    <w:rsid w:val="00E73EE5"/>
    <w:rsid w:val="00E74C94"/>
    <w:rsid w:val="00E80527"/>
    <w:rsid w:val="00E818B0"/>
    <w:rsid w:val="00E84870"/>
    <w:rsid w:val="00E8653E"/>
    <w:rsid w:val="00E871BF"/>
    <w:rsid w:val="00EA704C"/>
    <w:rsid w:val="00EA7177"/>
    <w:rsid w:val="00EA795E"/>
    <w:rsid w:val="00EB4218"/>
    <w:rsid w:val="00EB4C52"/>
    <w:rsid w:val="00EB4CB1"/>
    <w:rsid w:val="00EB7B06"/>
    <w:rsid w:val="00EC237A"/>
    <w:rsid w:val="00EC2875"/>
    <w:rsid w:val="00EC2BD6"/>
    <w:rsid w:val="00EC57ED"/>
    <w:rsid w:val="00EC70DB"/>
    <w:rsid w:val="00EC7603"/>
    <w:rsid w:val="00ED069D"/>
    <w:rsid w:val="00ED0AF3"/>
    <w:rsid w:val="00ED1F5C"/>
    <w:rsid w:val="00ED4B1C"/>
    <w:rsid w:val="00ED6875"/>
    <w:rsid w:val="00ED7D4B"/>
    <w:rsid w:val="00EE283A"/>
    <w:rsid w:val="00EE361C"/>
    <w:rsid w:val="00EE4683"/>
    <w:rsid w:val="00EE4CD8"/>
    <w:rsid w:val="00EE5403"/>
    <w:rsid w:val="00EF0EFF"/>
    <w:rsid w:val="00EF11E1"/>
    <w:rsid w:val="00EF16E8"/>
    <w:rsid w:val="00EF19EB"/>
    <w:rsid w:val="00EF2138"/>
    <w:rsid w:val="00EF2703"/>
    <w:rsid w:val="00EF2A47"/>
    <w:rsid w:val="00EF2B9C"/>
    <w:rsid w:val="00EF3C4A"/>
    <w:rsid w:val="00EF7A01"/>
    <w:rsid w:val="00F01E0C"/>
    <w:rsid w:val="00F030C3"/>
    <w:rsid w:val="00F03E2E"/>
    <w:rsid w:val="00F05F95"/>
    <w:rsid w:val="00F06998"/>
    <w:rsid w:val="00F06B9A"/>
    <w:rsid w:val="00F06BB5"/>
    <w:rsid w:val="00F10021"/>
    <w:rsid w:val="00F125E8"/>
    <w:rsid w:val="00F12E70"/>
    <w:rsid w:val="00F144E3"/>
    <w:rsid w:val="00F14EF1"/>
    <w:rsid w:val="00F154AE"/>
    <w:rsid w:val="00F17FC9"/>
    <w:rsid w:val="00F2178B"/>
    <w:rsid w:val="00F21ECA"/>
    <w:rsid w:val="00F22939"/>
    <w:rsid w:val="00F22CBB"/>
    <w:rsid w:val="00F24FEA"/>
    <w:rsid w:val="00F26463"/>
    <w:rsid w:val="00F30C48"/>
    <w:rsid w:val="00F32548"/>
    <w:rsid w:val="00F32CAA"/>
    <w:rsid w:val="00F351CF"/>
    <w:rsid w:val="00F35AAB"/>
    <w:rsid w:val="00F3791E"/>
    <w:rsid w:val="00F408CD"/>
    <w:rsid w:val="00F414AC"/>
    <w:rsid w:val="00F42527"/>
    <w:rsid w:val="00F42819"/>
    <w:rsid w:val="00F434D7"/>
    <w:rsid w:val="00F44144"/>
    <w:rsid w:val="00F44318"/>
    <w:rsid w:val="00F44BA8"/>
    <w:rsid w:val="00F44BA9"/>
    <w:rsid w:val="00F51FD1"/>
    <w:rsid w:val="00F56C90"/>
    <w:rsid w:val="00F572FA"/>
    <w:rsid w:val="00F60E84"/>
    <w:rsid w:val="00F632D4"/>
    <w:rsid w:val="00F66AD2"/>
    <w:rsid w:val="00F74867"/>
    <w:rsid w:val="00F77F99"/>
    <w:rsid w:val="00F81264"/>
    <w:rsid w:val="00F86A9E"/>
    <w:rsid w:val="00F93E03"/>
    <w:rsid w:val="00F956D7"/>
    <w:rsid w:val="00FA0437"/>
    <w:rsid w:val="00FA2078"/>
    <w:rsid w:val="00FA3740"/>
    <w:rsid w:val="00FA68A2"/>
    <w:rsid w:val="00FA6A8C"/>
    <w:rsid w:val="00FA7DDF"/>
    <w:rsid w:val="00FA7DFE"/>
    <w:rsid w:val="00FB04E3"/>
    <w:rsid w:val="00FB2710"/>
    <w:rsid w:val="00FB391B"/>
    <w:rsid w:val="00FB4326"/>
    <w:rsid w:val="00FB646A"/>
    <w:rsid w:val="00FC2E78"/>
    <w:rsid w:val="00FC4566"/>
    <w:rsid w:val="00FC5207"/>
    <w:rsid w:val="00FC566B"/>
    <w:rsid w:val="00FC618A"/>
    <w:rsid w:val="00FC640E"/>
    <w:rsid w:val="00FC65C7"/>
    <w:rsid w:val="00FD2993"/>
    <w:rsid w:val="00FD404E"/>
    <w:rsid w:val="00FD4B00"/>
    <w:rsid w:val="00FD4F45"/>
    <w:rsid w:val="00FD5F1E"/>
    <w:rsid w:val="00FD6673"/>
    <w:rsid w:val="00FE1774"/>
    <w:rsid w:val="00FE2AC8"/>
    <w:rsid w:val="00FE2F39"/>
    <w:rsid w:val="00FE331F"/>
    <w:rsid w:val="00FE5531"/>
    <w:rsid w:val="00FE6C13"/>
    <w:rsid w:val="00FE75F9"/>
    <w:rsid w:val="00FF00B7"/>
    <w:rsid w:val="00FF06DE"/>
    <w:rsid w:val="00FF2E15"/>
    <w:rsid w:val="00FF2F07"/>
    <w:rsid w:val="00FF3207"/>
    <w:rsid w:val="00FF3E7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0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4">
    <w:name w:val="ff4"/>
    <w:basedOn w:val="a0"/>
    <w:rsid w:val="00E21035"/>
  </w:style>
  <w:style w:type="character" w:customStyle="1" w:styleId="ff1">
    <w:name w:val="ff1"/>
    <w:basedOn w:val="a0"/>
    <w:rsid w:val="00E21035"/>
  </w:style>
  <w:style w:type="character" w:customStyle="1" w:styleId="ff9">
    <w:name w:val="ff9"/>
    <w:basedOn w:val="a0"/>
    <w:rsid w:val="00E21035"/>
  </w:style>
  <w:style w:type="character" w:customStyle="1" w:styleId="a5">
    <w:name w:val="_"/>
    <w:basedOn w:val="a0"/>
    <w:rsid w:val="00E21035"/>
  </w:style>
  <w:style w:type="paragraph" w:customStyle="1" w:styleId="msonormal0">
    <w:name w:val="msonormal"/>
    <w:basedOn w:val="a"/>
    <w:rsid w:val="00811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0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4">
    <w:name w:val="ff4"/>
    <w:basedOn w:val="a0"/>
    <w:rsid w:val="00E21035"/>
  </w:style>
  <w:style w:type="character" w:customStyle="1" w:styleId="ff1">
    <w:name w:val="ff1"/>
    <w:basedOn w:val="a0"/>
    <w:rsid w:val="00E21035"/>
  </w:style>
  <w:style w:type="character" w:customStyle="1" w:styleId="ff9">
    <w:name w:val="ff9"/>
    <w:basedOn w:val="a0"/>
    <w:rsid w:val="00E21035"/>
  </w:style>
  <w:style w:type="character" w:customStyle="1" w:styleId="a5">
    <w:name w:val="_"/>
    <w:basedOn w:val="a0"/>
    <w:rsid w:val="00E21035"/>
  </w:style>
  <w:style w:type="paragraph" w:customStyle="1" w:styleId="msonormal0">
    <w:name w:val="msonormal"/>
    <w:basedOn w:val="a"/>
    <w:rsid w:val="00811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rty\Downloads\&#1058;&#1077;&#1093;&#1085;&#1086;&#1083;&#1086;&#1075;&#1080;&#1095;&#1077;&#1089;&#1082;&#1072;&#1103;%20&#1082;&#1072;&#1088;&#1090;&#1072;%20&#1074;&#1085;&#1077;&#1091;&#1088;&#1086;&#1095;&#1085;&#1086;&#1075;&#1086;%20&#1079;&#1072;&#1085;&#1103;&#1090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F0C2-40E8-44B9-BF67-5A0FA74B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Технологическая карта внеурочного занятия</Template>
  <TotalTime>64</TotalTime>
  <Pages>12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Hghffcnjk@outlook.com</dc:creator>
  <cp:lastModifiedBy>Azerty</cp:lastModifiedBy>
  <cp:revision>77</cp:revision>
  <dcterms:created xsi:type="dcterms:W3CDTF">2024-10-01T17:32:00Z</dcterms:created>
  <dcterms:modified xsi:type="dcterms:W3CDTF">2025-03-11T17:19:00Z</dcterms:modified>
</cp:coreProperties>
</file>